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74" w:rsidRPr="003F373B" w:rsidRDefault="00C23B74" w:rsidP="00A62E17">
      <w:pPr>
        <w:spacing w:after="0"/>
        <w:rPr>
          <w:b/>
          <w:sz w:val="24"/>
          <w:szCs w:val="24"/>
          <w:u w:val="single"/>
        </w:rPr>
      </w:pPr>
      <w:r w:rsidRPr="003F373B">
        <w:rPr>
          <w:b/>
          <w:sz w:val="24"/>
          <w:szCs w:val="24"/>
          <w:u w:val="single"/>
        </w:rPr>
        <w:t>„Du hast die Wahl“  -Gottesdienstreihe zur Bundestagswahl am 23.2.25</w:t>
      </w:r>
    </w:p>
    <w:p w:rsidR="00A05592" w:rsidRPr="003F373B" w:rsidRDefault="00A05592" w:rsidP="00A62E17">
      <w:pPr>
        <w:spacing w:after="0"/>
        <w:rPr>
          <w:b/>
          <w:sz w:val="24"/>
          <w:szCs w:val="24"/>
        </w:rPr>
      </w:pPr>
      <w:r w:rsidRPr="003F373B">
        <w:rPr>
          <w:b/>
          <w:sz w:val="24"/>
          <w:szCs w:val="24"/>
        </w:rPr>
        <w:t>Umgang mit Fremden</w:t>
      </w:r>
    </w:p>
    <w:p w:rsidR="00A05592" w:rsidRPr="003F373B" w:rsidRDefault="00A05592" w:rsidP="00A62E17">
      <w:pPr>
        <w:spacing w:after="0"/>
        <w:rPr>
          <w:b/>
          <w:sz w:val="24"/>
          <w:szCs w:val="24"/>
        </w:rPr>
      </w:pPr>
      <w:r w:rsidRPr="003F373B">
        <w:rPr>
          <w:b/>
          <w:sz w:val="24"/>
          <w:szCs w:val="24"/>
        </w:rPr>
        <w:t>„Du sollst den Fremden nicht bedrücken.“</w:t>
      </w:r>
    </w:p>
    <w:p w:rsidR="00177FE2" w:rsidRPr="003F373B" w:rsidRDefault="00177FE2" w:rsidP="00A62E17">
      <w:pPr>
        <w:spacing w:after="0"/>
        <w:rPr>
          <w:sz w:val="24"/>
          <w:szCs w:val="24"/>
        </w:rPr>
      </w:pPr>
    </w:p>
    <w:p w:rsidR="0062722F" w:rsidRPr="003F373B" w:rsidRDefault="0062722F" w:rsidP="00A62E17">
      <w:pPr>
        <w:spacing w:after="0"/>
        <w:rPr>
          <w:b/>
          <w:sz w:val="24"/>
          <w:szCs w:val="24"/>
        </w:rPr>
      </w:pPr>
      <w:r w:rsidRPr="003F373B">
        <w:rPr>
          <w:b/>
          <w:sz w:val="24"/>
          <w:szCs w:val="24"/>
        </w:rPr>
        <w:t>Psalm</w:t>
      </w:r>
    </w:p>
    <w:p w:rsidR="0062722F" w:rsidRPr="003F373B" w:rsidRDefault="00074B06" w:rsidP="00A62E17">
      <w:pPr>
        <w:spacing w:after="0"/>
        <w:rPr>
          <w:sz w:val="24"/>
          <w:szCs w:val="24"/>
        </w:rPr>
      </w:pPr>
      <w:r w:rsidRPr="003F373B">
        <w:rPr>
          <w:sz w:val="24"/>
          <w:szCs w:val="24"/>
        </w:rPr>
        <w:t>Ps 72, 1-3.12-14.18.-20</w:t>
      </w:r>
      <w:r w:rsidR="00E13BDA" w:rsidRPr="003F373B">
        <w:rPr>
          <w:sz w:val="24"/>
          <w:szCs w:val="24"/>
        </w:rPr>
        <w:tab/>
        <w:t>Der gerechte König</w:t>
      </w:r>
    </w:p>
    <w:p w:rsidR="0062722F" w:rsidRPr="003F373B" w:rsidRDefault="0062722F" w:rsidP="00A62E17">
      <w:pPr>
        <w:spacing w:after="0"/>
        <w:rPr>
          <w:b/>
          <w:sz w:val="24"/>
          <w:szCs w:val="24"/>
        </w:rPr>
      </w:pPr>
    </w:p>
    <w:p w:rsidR="00A05592" w:rsidRPr="003F373B" w:rsidRDefault="00A05592" w:rsidP="00A62E17">
      <w:pPr>
        <w:spacing w:after="0"/>
        <w:rPr>
          <w:b/>
          <w:sz w:val="24"/>
          <w:szCs w:val="24"/>
        </w:rPr>
      </w:pPr>
      <w:r w:rsidRPr="003F373B">
        <w:rPr>
          <w:b/>
          <w:sz w:val="24"/>
          <w:szCs w:val="24"/>
        </w:rPr>
        <w:t>AT-Lesung</w:t>
      </w:r>
    </w:p>
    <w:p w:rsidR="00B34691" w:rsidRPr="003F373B" w:rsidRDefault="00B34691" w:rsidP="00A62E17">
      <w:pPr>
        <w:spacing w:after="0"/>
        <w:rPr>
          <w:sz w:val="24"/>
          <w:szCs w:val="24"/>
        </w:rPr>
      </w:pPr>
      <w:r w:rsidRPr="003F373B">
        <w:rPr>
          <w:sz w:val="24"/>
          <w:szCs w:val="24"/>
        </w:rPr>
        <w:t>Lev 19,33f</w:t>
      </w:r>
      <w:r w:rsidRPr="003F373B">
        <w:rPr>
          <w:sz w:val="24"/>
          <w:szCs w:val="24"/>
        </w:rPr>
        <w:tab/>
      </w:r>
      <w:r w:rsidRPr="003F373B">
        <w:rPr>
          <w:sz w:val="24"/>
          <w:szCs w:val="24"/>
        </w:rPr>
        <w:tab/>
      </w:r>
      <w:r w:rsidR="00177FE2" w:rsidRPr="003F373B">
        <w:rPr>
          <w:sz w:val="24"/>
          <w:szCs w:val="24"/>
        </w:rPr>
        <w:tab/>
      </w:r>
      <w:r w:rsidRPr="003F373B">
        <w:rPr>
          <w:sz w:val="24"/>
          <w:szCs w:val="24"/>
        </w:rPr>
        <w:t>„Du sollst den Fremden in deinem Land nicht bedrücken“</w:t>
      </w:r>
    </w:p>
    <w:p w:rsidR="00A05592" w:rsidRPr="003F373B" w:rsidRDefault="00177FE2" w:rsidP="00A62E17">
      <w:pPr>
        <w:spacing w:after="0"/>
        <w:rPr>
          <w:sz w:val="24"/>
          <w:szCs w:val="24"/>
        </w:rPr>
      </w:pPr>
      <w:r w:rsidRPr="003F373B">
        <w:rPr>
          <w:sz w:val="24"/>
          <w:szCs w:val="24"/>
        </w:rPr>
        <w:t xml:space="preserve">(alternativ: </w:t>
      </w:r>
      <w:r w:rsidR="00B34691" w:rsidRPr="003F373B">
        <w:rPr>
          <w:sz w:val="24"/>
          <w:szCs w:val="24"/>
        </w:rPr>
        <w:t>Gen 47,1-12</w:t>
      </w:r>
      <w:r w:rsidR="00B34691" w:rsidRPr="003F373B">
        <w:rPr>
          <w:sz w:val="24"/>
          <w:szCs w:val="24"/>
        </w:rPr>
        <w:tab/>
        <w:t>Jakob vor dem Pharao</w:t>
      </w:r>
    </w:p>
    <w:p w:rsidR="00B34691" w:rsidRPr="003F373B" w:rsidRDefault="00B34691" w:rsidP="00A62E17">
      <w:pPr>
        <w:spacing w:after="0"/>
        <w:rPr>
          <w:sz w:val="24"/>
          <w:szCs w:val="24"/>
        </w:rPr>
      </w:pPr>
      <w:r w:rsidRPr="003F373B">
        <w:rPr>
          <w:sz w:val="24"/>
          <w:szCs w:val="24"/>
        </w:rPr>
        <w:t>Rut 1 in Auszügen</w:t>
      </w:r>
      <w:r w:rsidRPr="003F373B">
        <w:rPr>
          <w:sz w:val="24"/>
          <w:szCs w:val="24"/>
        </w:rPr>
        <w:tab/>
      </w:r>
      <w:r w:rsidR="00177FE2" w:rsidRPr="003F373B">
        <w:rPr>
          <w:sz w:val="24"/>
          <w:szCs w:val="24"/>
        </w:rPr>
        <w:tab/>
      </w:r>
      <w:r w:rsidRPr="003F373B">
        <w:rPr>
          <w:sz w:val="24"/>
          <w:szCs w:val="24"/>
        </w:rPr>
        <w:t>Dein</w:t>
      </w:r>
      <w:r w:rsidR="00960986" w:rsidRPr="003F373B">
        <w:rPr>
          <w:sz w:val="24"/>
          <w:szCs w:val="24"/>
        </w:rPr>
        <w:t xml:space="preserve"> V</w:t>
      </w:r>
      <w:r w:rsidR="00177FE2" w:rsidRPr="003F373B">
        <w:rPr>
          <w:sz w:val="24"/>
          <w:szCs w:val="24"/>
        </w:rPr>
        <w:t>o</w:t>
      </w:r>
      <w:r w:rsidR="00960986" w:rsidRPr="003F373B">
        <w:rPr>
          <w:sz w:val="24"/>
          <w:szCs w:val="24"/>
        </w:rPr>
        <w:t>lk ist mein Volk</w:t>
      </w:r>
      <w:r w:rsidR="00177FE2" w:rsidRPr="003F373B">
        <w:rPr>
          <w:sz w:val="24"/>
          <w:szCs w:val="24"/>
        </w:rPr>
        <w:t>)</w:t>
      </w:r>
    </w:p>
    <w:p w:rsidR="00960986" w:rsidRPr="003F373B" w:rsidRDefault="00960986" w:rsidP="00A62E17">
      <w:pPr>
        <w:spacing w:after="0"/>
        <w:rPr>
          <w:b/>
          <w:sz w:val="24"/>
          <w:szCs w:val="24"/>
        </w:rPr>
      </w:pPr>
      <w:r w:rsidRPr="003F373B">
        <w:rPr>
          <w:b/>
          <w:sz w:val="24"/>
          <w:szCs w:val="24"/>
        </w:rPr>
        <w:t>Epistel</w:t>
      </w:r>
    </w:p>
    <w:p w:rsidR="00960986" w:rsidRPr="003F373B" w:rsidRDefault="00960986" w:rsidP="00A62E17">
      <w:pPr>
        <w:spacing w:after="0"/>
        <w:rPr>
          <w:sz w:val="24"/>
          <w:szCs w:val="24"/>
          <w:u w:val="single"/>
        </w:rPr>
      </w:pPr>
      <w:r w:rsidRPr="003F373B">
        <w:rPr>
          <w:sz w:val="24"/>
          <w:szCs w:val="24"/>
        </w:rPr>
        <w:t>Heb 13,1-3.14-16</w:t>
      </w:r>
      <w:r w:rsidR="00177FE2" w:rsidRPr="003F373B">
        <w:rPr>
          <w:sz w:val="24"/>
          <w:szCs w:val="24"/>
        </w:rPr>
        <w:tab/>
      </w:r>
      <w:r w:rsidRPr="003F373B">
        <w:rPr>
          <w:sz w:val="24"/>
          <w:szCs w:val="24"/>
        </w:rPr>
        <w:tab/>
        <w:t>„Gastfrei zu sein, vergesst nicht“</w:t>
      </w:r>
    </w:p>
    <w:p w:rsidR="00264661" w:rsidRPr="003F373B" w:rsidRDefault="00FE4B19" w:rsidP="00A62E17">
      <w:pPr>
        <w:spacing w:after="0"/>
        <w:rPr>
          <w:b/>
          <w:sz w:val="24"/>
          <w:szCs w:val="24"/>
        </w:rPr>
      </w:pPr>
      <w:r w:rsidRPr="003F373B">
        <w:rPr>
          <w:b/>
          <w:sz w:val="24"/>
          <w:szCs w:val="24"/>
        </w:rPr>
        <w:t>Evangelium</w:t>
      </w:r>
    </w:p>
    <w:p w:rsidR="00FE4B19" w:rsidRPr="003F373B" w:rsidRDefault="00FE4B19" w:rsidP="00A62E17">
      <w:pPr>
        <w:spacing w:after="0"/>
        <w:rPr>
          <w:sz w:val="24"/>
          <w:szCs w:val="24"/>
        </w:rPr>
      </w:pPr>
      <w:r w:rsidRPr="003F373B">
        <w:rPr>
          <w:sz w:val="24"/>
          <w:szCs w:val="24"/>
        </w:rPr>
        <w:t>Mt 2,13-15</w:t>
      </w:r>
      <w:r w:rsidRPr="003F373B">
        <w:rPr>
          <w:sz w:val="24"/>
          <w:szCs w:val="24"/>
        </w:rPr>
        <w:tab/>
      </w:r>
      <w:r w:rsidR="00177FE2" w:rsidRPr="003F373B">
        <w:rPr>
          <w:sz w:val="24"/>
          <w:szCs w:val="24"/>
        </w:rPr>
        <w:tab/>
      </w:r>
      <w:r w:rsidRPr="003F373B">
        <w:rPr>
          <w:sz w:val="24"/>
          <w:szCs w:val="24"/>
        </w:rPr>
        <w:tab/>
        <w:t>Flucht nach Ägypten</w:t>
      </w:r>
    </w:p>
    <w:p w:rsidR="00FE4B19" w:rsidRPr="003F373B" w:rsidRDefault="00FE4B19" w:rsidP="00A62E17">
      <w:pPr>
        <w:spacing w:after="0"/>
        <w:rPr>
          <w:sz w:val="24"/>
          <w:szCs w:val="24"/>
        </w:rPr>
      </w:pPr>
    </w:p>
    <w:p w:rsidR="00177FE2" w:rsidRPr="003F373B" w:rsidRDefault="00177FE2" w:rsidP="00A62E17">
      <w:pPr>
        <w:spacing w:after="0"/>
        <w:rPr>
          <w:b/>
          <w:sz w:val="24"/>
          <w:szCs w:val="24"/>
        </w:rPr>
      </w:pPr>
      <w:r w:rsidRPr="003F373B">
        <w:rPr>
          <w:b/>
          <w:sz w:val="24"/>
          <w:szCs w:val="24"/>
        </w:rPr>
        <w:t>Lied</w:t>
      </w:r>
    </w:p>
    <w:p w:rsidR="00177FE2" w:rsidRPr="003F373B" w:rsidRDefault="00177FE2" w:rsidP="00A62E17">
      <w:pPr>
        <w:spacing w:after="0"/>
        <w:rPr>
          <w:sz w:val="24"/>
          <w:szCs w:val="24"/>
        </w:rPr>
      </w:pPr>
      <w:r w:rsidRPr="003F373B">
        <w:rPr>
          <w:sz w:val="24"/>
          <w:szCs w:val="24"/>
        </w:rPr>
        <w:t>674</w:t>
      </w:r>
      <w:r w:rsidR="00F96947" w:rsidRPr="003F373B">
        <w:rPr>
          <w:sz w:val="24"/>
          <w:szCs w:val="24"/>
        </w:rPr>
        <w:tab/>
      </w:r>
      <w:r w:rsidR="00F96947" w:rsidRPr="003F373B">
        <w:rPr>
          <w:sz w:val="24"/>
          <w:szCs w:val="24"/>
        </w:rPr>
        <w:tab/>
      </w:r>
      <w:r w:rsidR="00F96947" w:rsidRPr="003F373B">
        <w:rPr>
          <w:sz w:val="24"/>
          <w:szCs w:val="24"/>
        </w:rPr>
        <w:tab/>
      </w:r>
      <w:r w:rsidR="00F96947" w:rsidRPr="003F373B">
        <w:rPr>
          <w:sz w:val="24"/>
          <w:szCs w:val="24"/>
        </w:rPr>
        <w:tab/>
        <w:t>Damit aus Fremden Freunde werden</w:t>
      </w:r>
    </w:p>
    <w:p w:rsidR="006E5DE0" w:rsidRPr="003F373B" w:rsidRDefault="006E5DE0" w:rsidP="00A62E17">
      <w:pPr>
        <w:spacing w:after="0"/>
        <w:rPr>
          <w:sz w:val="24"/>
          <w:szCs w:val="24"/>
        </w:rPr>
      </w:pPr>
    </w:p>
    <w:p w:rsidR="003F373B" w:rsidRPr="003F373B" w:rsidRDefault="003F373B" w:rsidP="00A62E17">
      <w:pPr>
        <w:rPr>
          <w:b/>
          <w:sz w:val="24"/>
          <w:szCs w:val="24"/>
        </w:rPr>
      </w:pPr>
    </w:p>
    <w:p w:rsidR="003F373B" w:rsidRPr="003F373B" w:rsidRDefault="003F373B" w:rsidP="00A62E17">
      <w:pPr>
        <w:spacing w:after="0"/>
        <w:rPr>
          <w:b/>
          <w:sz w:val="24"/>
          <w:szCs w:val="24"/>
        </w:rPr>
      </w:pPr>
      <w:r w:rsidRPr="003F373B">
        <w:rPr>
          <w:b/>
          <w:sz w:val="24"/>
          <w:szCs w:val="24"/>
        </w:rPr>
        <w:t>Kollektengebet</w:t>
      </w:r>
    </w:p>
    <w:p w:rsidR="003F373B" w:rsidRPr="003F373B" w:rsidRDefault="003F373B" w:rsidP="00A62E17">
      <w:pPr>
        <w:spacing w:after="0"/>
        <w:rPr>
          <w:sz w:val="24"/>
          <w:szCs w:val="24"/>
        </w:rPr>
      </w:pPr>
      <w:r w:rsidRPr="003F373B">
        <w:rPr>
          <w:sz w:val="24"/>
          <w:szCs w:val="24"/>
        </w:rPr>
        <w:t>Gott, Herrscher über die Völker vom Aufgang der Sonne bis zu ihrem Niedergang,</w:t>
      </w:r>
    </w:p>
    <w:p w:rsidR="003F373B" w:rsidRPr="003F373B" w:rsidRDefault="003F373B" w:rsidP="00A62E17">
      <w:pPr>
        <w:spacing w:after="0"/>
        <w:rPr>
          <w:sz w:val="24"/>
          <w:szCs w:val="24"/>
        </w:rPr>
      </w:pPr>
      <w:r w:rsidRPr="003F373B">
        <w:rPr>
          <w:sz w:val="24"/>
          <w:szCs w:val="24"/>
        </w:rPr>
        <w:t>als kleines Kind hat Dein Sohn Jesus Christus fliehen müssen,</w:t>
      </w:r>
    </w:p>
    <w:p w:rsidR="003F373B" w:rsidRPr="003F373B" w:rsidRDefault="003F373B" w:rsidP="00A62E17">
      <w:pPr>
        <w:spacing w:after="0"/>
        <w:rPr>
          <w:sz w:val="24"/>
          <w:szCs w:val="24"/>
        </w:rPr>
      </w:pPr>
      <w:r w:rsidRPr="003F373B">
        <w:rPr>
          <w:sz w:val="24"/>
          <w:szCs w:val="24"/>
        </w:rPr>
        <w:t>hat Aufnahme und Bewahrung im fremden Land erfahren.</w:t>
      </w:r>
    </w:p>
    <w:p w:rsidR="003F373B" w:rsidRPr="003F373B" w:rsidRDefault="003F373B" w:rsidP="00A62E17">
      <w:pPr>
        <w:spacing w:after="0"/>
        <w:rPr>
          <w:sz w:val="24"/>
          <w:szCs w:val="24"/>
        </w:rPr>
      </w:pPr>
      <w:r w:rsidRPr="003F373B">
        <w:rPr>
          <w:sz w:val="24"/>
          <w:szCs w:val="24"/>
        </w:rPr>
        <w:t>Wir bitten Dich: Gib uns Offenheit, Mitgefühl und Weitsicht, wenn wir Fremden begegnen,</w:t>
      </w:r>
    </w:p>
    <w:p w:rsidR="003F373B" w:rsidRPr="003F373B" w:rsidRDefault="003F373B" w:rsidP="00A62E17">
      <w:pPr>
        <w:spacing w:after="0"/>
        <w:rPr>
          <w:sz w:val="24"/>
          <w:szCs w:val="24"/>
        </w:rPr>
      </w:pPr>
      <w:r w:rsidRPr="003F373B">
        <w:rPr>
          <w:sz w:val="24"/>
          <w:szCs w:val="24"/>
        </w:rPr>
        <w:t>und hilf uns, die globale Migration gerecht zu steuern.</w:t>
      </w:r>
    </w:p>
    <w:p w:rsidR="003F373B" w:rsidRPr="003F373B" w:rsidRDefault="003F373B" w:rsidP="00A62E17">
      <w:pPr>
        <w:spacing w:after="0"/>
        <w:rPr>
          <w:sz w:val="24"/>
          <w:szCs w:val="24"/>
        </w:rPr>
      </w:pPr>
      <w:r w:rsidRPr="003F373B">
        <w:rPr>
          <w:sz w:val="24"/>
          <w:szCs w:val="24"/>
        </w:rPr>
        <w:t>Der Du in der Einheit von Vater, Sohn und Heiligem Geist lebst und regierst von Ewigkeit zu Ewigkeit.</w:t>
      </w:r>
    </w:p>
    <w:p w:rsidR="003F373B" w:rsidRPr="003F373B" w:rsidRDefault="003F373B" w:rsidP="00A62E17">
      <w:pPr>
        <w:spacing w:after="0"/>
        <w:rPr>
          <w:sz w:val="24"/>
          <w:szCs w:val="24"/>
        </w:rPr>
      </w:pPr>
      <w:r w:rsidRPr="003F373B">
        <w:rPr>
          <w:sz w:val="24"/>
          <w:szCs w:val="24"/>
        </w:rPr>
        <w:t>Amen.</w:t>
      </w:r>
    </w:p>
    <w:p w:rsidR="003F373B" w:rsidRPr="003F373B" w:rsidRDefault="003F373B" w:rsidP="00A62E17">
      <w:pPr>
        <w:spacing w:after="0"/>
        <w:rPr>
          <w:sz w:val="24"/>
          <w:szCs w:val="24"/>
        </w:rPr>
      </w:pPr>
    </w:p>
    <w:p w:rsidR="006E5DE0" w:rsidRPr="003F373B" w:rsidRDefault="006E5DE0" w:rsidP="00A62E17">
      <w:pPr>
        <w:spacing w:after="0"/>
        <w:rPr>
          <w:b/>
          <w:sz w:val="24"/>
          <w:szCs w:val="24"/>
        </w:rPr>
      </w:pPr>
      <w:r w:rsidRPr="003F373B">
        <w:rPr>
          <w:b/>
          <w:sz w:val="24"/>
          <w:szCs w:val="24"/>
        </w:rPr>
        <w:t>Fürbittgebet</w:t>
      </w:r>
    </w:p>
    <w:p w:rsidR="006E5DE0" w:rsidRPr="003F373B" w:rsidRDefault="00C24D11" w:rsidP="00A62E17">
      <w:pPr>
        <w:spacing w:after="0"/>
        <w:rPr>
          <w:sz w:val="24"/>
          <w:szCs w:val="24"/>
        </w:rPr>
      </w:pPr>
      <w:r w:rsidRPr="003F373B">
        <w:rPr>
          <w:sz w:val="24"/>
          <w:szCs w:val="24"/>
        </w:rPr>
        <w:t>Gott im Himmel, Vater und Mutter alles Lebens,</w:t>
      </w:r>
    </w:p>
    <w:p w:rsidR="00C24D11" w:rsidRPr="003F373B" w:rsidRDefault="00CB188F" w:rsidP="00A62E17">
      <w:pPr>
        <w:spacing w:after="0"/>
        <w:rPr>
          <w:sz w:val="24"/>
          <w:szCs w:val="24"/>
        </w:rPr>
      </w:pPr>
      <w:r>
        <w:rPr>
          <w:sz w:val="24"/>
          <w:szCs w:val="24"/>
        </w:rPr>
        <w:t>durch die Heimatlosigkeit D</w:t>
      </w:r>
      <w:r w:rsidR="00C24D11" w:rsidRPr="003F373B">
        <w:rPr>
          <w:sz w:val="24"/>
          <w:szCs w:val="24"/>
        </w:rPr>
        <w:t xml:space="preserve">eines Sohnes </w:t>
      </w:r>
      <w:r w:rsidR="005D5C1C">
        <w:rPr>
          <w:sz w:val="24"/>
          <w:szCs w:val="24"/>
        </w:rPr>
        <w:t xml:space="preserve">auf </w:t>
      </w:r>
      <w:r w:rsidR="00741E24">
        <w:rPr>
          <w:sz w:val="24"/>
          <w:szCs w:val="24"/>
        </w:rPr>
        <w:t>der Erde</w:t>
      </w:r>
      <w:r w:rsidR="005D5C1C">
        <w:rPr>
          <w:sz w:val="24"/>
          <w:szCs w:val="24"/>
        </w:rPr>
        <w:t xml:space="preserve"> </w:t>
      </w:r>
      <w:r>
        <w:rPr>
          <w:sz w:val="24"/>
          <w:szCs w:val="24"/>
        </w:rPr>
        <w:t>hast D</w:t>
      </w:r>
      <w:r w:rsidR="00C24D11" w:rsidRPr="003F373B">
        <w:rPr>
          <w:sz w:val="24"/>
          <w:szCs w:val="24"/>
        </w:rPr>
        <w:t>u uns den Zugang zur bleibenden Heimat eröffnet</w:t>
      </w:r>
      <w:r w:rsidR="003A5667" w:rsidRPr="003F373B">
        <w:rPr>
          <w:sz w:val="24"/>
          <w:szCs w:val="24"/>
        </w:rPr>
        <w:t>.</w:t>
      </w:r>
    </w:p>
    <w:p w:rsidR="003A5667" w:rsidRPr="003F373B" w:rsidRDefault="003A5667" w:rsidP="00A62E17">
      <w:pPr>
        <w:spacing w:after="0"/>
        <w:rPr>
          <w:sz w:val="24"/>
          <w:szCs w:val="24"/>
        </w:rPr>
      </w:pPr>
      <w:r w:rsidRPr="003F373B">
        <w:rPr>
          <w:sz w:val="24"/>
          <w:szCs w:val="24"/>
        </w:rPr>
        <w:t>Wir haben ein Ziel und können darum für die Vielen eintreten, mit denen wir unterwegs sind.</w:t>
      </w:r>
    </w:p>
    <w:p w:rsidR="003A5667" w:rsidRPr="003F373B" w:rsidRDefault="003A5667" w:rsidP="00A62E17">
      <w:pPr>
        <w:spacing w:after="0"/>
        <w:rPr>
          <w:sz w:val="24"/>
          <w:szCs w:val="24"/>
        </w:rPr>
      </w:pPr>
      <w:r w:rsidRPr="003F373B">
        <w:rPr>
          <w:sz w:val="24"/>
          <w:szCs w:val="24"/>
        </w:rPr>
        <w:t>Für sie rufen wir:</w:t>
      </w:r>
    </w:p>
    <w:p w:rsidR="003A5667" w:rsidRPr="003F373B" w:rsidRDefault="00AA4696" w:rsidP="00A62E17">
      <w:pPr>
        <w:spacing w:after="0"/>
        <w:rPr>
          <w:sz w:val="24"/>
          <w:szCs w:val="24"/>
        </w:rPr>
      </w:pPr>
      <w:r w:rsidRPr="003F373B">
        <w:rPr>
          <w:b/>
          <w:sz w:val="24"/>
          <w:szCs w:val="24"/>
        </w:rPr>
        <w:tab/>
        <w:t xml:space="preserve">Gem: </w:t>
      </w:r>
      <w:r w:rsidR="003A5667" w:rsidRPr="003F373B">
        <w:rPr>
          <w:b/>
          <w:sz w:val="24"/>
          <w:szCs w:val="24"/>
        </w:rPr>
        <w:t>Erleuchte und bewege uns.</w:t>
      </w:r>
      <w:r w:rsidR="003A5667" w:rsidRPr="003F373B">
        <w:rPr>
          <w:sz w:val="24"/>
          <w:szCs w:val="24"/>
        </w:rPr>
        <w:t xml:space="preserve"> (EG 608)</w:t>
      </w:r>
    </w:p>
    <w:p w:rsidR="00A867F7" w:rsidRPr="003F373B" w:rsidRDefault="00CB188F" w:rsidP="00A62E17">
      <w:pPr>
        <w:spacing w:after="0"/>
        <w:rPr>
          <w:sz w:val="24"/>
          <w:szCs w:val="24"/>
        </w:rPr>
      </w:pPr>
      <w:r>
        <w:rPr>
          <w:sz w:val="24"/>
          <w:szCs w:val="24"/>
        </w:rPr>
        <w:t>Vor D</w:t>
      </w:r>
      <w:r w:rsidR="00A867F7" w:rsidRPr="003F373B">
        <w:rPr>
          <w:sz w:val="24"/>
          <w:szCs w:val="24"/>
        </w:rPr>
        <w:t>i</w:t>
      </w:r>
      <w:r w:rsidR="00AA4696" w:rsidRPr="003F373B">
        <w:rPr>
          <w:sz w:val="24"/>
          <w:szCs w:val="24"/>
        </w:rPr>
        <w:t>ch</w:t>
      </w:r>
      <w:r w:rsidR="00A867F7" w:rsidRPr="003F373B">
        <w:rPr>
          <w:sz w:val="24"/>
          <w:szCs w:val="24"/>
        </w:rPr>
        <w:t xml:space="preserve"> stellen wir die Menschen, denen Krieg und Katastrophen nur noch die Trümmer ihrer Zuhauses gelassen haben, die umherirren auf der Suche nach einem Dach über dem Kopf, die bangen um ihre Angehörigen.</w:t>
      </w:r>
    </w:p>
    <w:p w:rsidR="00AA4696" w:rsidRPr="003F373B" w:rsidRDefault="00AA4696" w:rsidP="00A62E17">
      <w:pPr>
        <w:spacing w:after="0"/>
        <w:rPr>
          <w:sz w:val="24"/>
          <w:szCs w:val="24"/>
        </w:rPr>
      </w:pPr>
      <w:r w:rsidRPr="003F373B">
        <w:rPr>
          <w:sz w:val="24"/>
          <w:szCs w:val="24"/>
        </w:rPr>
        <w:lastRenderedPageBreak/>
        <w:t>Lass sie Aufnahme finden, einen Unterschlupf mitten im Chaos.</w:t>
      </w:r>
    </w:p>
    <w:p w:rsidR="00AA4696" w:rsidRPr="003F373B" w:rsidRDefault="00AA4696" w:rsidP="00A62E17">
      <w:pPr>
        <w:spacing w:after="0"/>
        <w:rPr>
          <w:sz w:val="24"/>
          <w:szCs w:val="24"/>
        </w:rPr>
      </w:pPr>
      <w:r w:rsidRPr="003F373B">
        <w:rPr>
          <w:sz w:val="24"/>
          <w:szCs w:val="24"/>
        </w:rPr>
        <w:t xml:space="preserve">Wir rufen zu </w:t>
      </w:r>
      <w:r w:rsidR="00CB188F">
        <w:rPr>
          <w:sz w:val="24"/>
          <w:szCs w:val="24"/>
        </w:rPr>
        <w:t>D</w:t>
      </w:r>
      <w:r w:rsidRPr="003F373B">
        <w:rPr>
          <w:sz w:val="24"/>
          <w:szCs w:val="24"/>
        </w:rPr>
        <w:t>ir.</w:t>
      </w:r>
    </w:p>
    <w:p w:rsidR="00AA4696" w:rsidRPr="003F373B" w:rsidRDefault="00AA4696" w:rsidP="00A62E17">
      <w:pPr>
        <w:spacing w:after="0"/>
        <w:rPr>
          <w:b/>
          <w:sz w:val="24"/>
          <w:szCs w:val="24"/>
        </w:rPr>
      </w:pPr>
      <w:r w:rsidRPr="003F373B">
        <w:rPr>
          <w:b/>
          <w:sz w:val="24"/>
          <w:szCs w:val="24"/>
        </w:rPr>
        <w:tab/>
        <w:t>Gem: Erleuchte und bewege uns.</w:t>
      </w:r>
    </w:p>
    <w:p w:rsidR="00AA4696" w:rsidRPr="003F373B" w:rsidRDefault="005A3619" w:rsidP="00A62E17">
      <w:pPr>
        <w:spacing w:after="0"/>
        <w:rPr>
          <w:sz w:val="24"/>
          <w:szCs w:val="24"/>
        </w:rPr>
      </w:pPr>
      <w:r w:rsidRPr="003F373B">
        <w:rPr>
          <w:sz w:val="24"/>
          <w:szCs w:val="24"/>
        </w:rPr>
        <w:t xml:space="preserve">Vor </w:t>
      </w:r>
      <w:r w:rsidR="00CB188F">
        <w:rPr>
          <w:sz w:val="24"/>
          <w:szCs w:val="24"/>
        </w:rPr>
        <w:t>D</w:t>
      </w:r>
      <w:r w:rsidRPr="003F373B">
        <w:rPr>
          <w:sz w:val="24"/>
          <w:szCs w:val="24"/>
        </w:rPr>
        <w:t>ich bringen wir die Heimatlosen, denen unser Staat Fürsorge und Aufnahme gewährt, für die aus religiösen und politischen Gründen Verfolgten, auch für jene, die sich bei uns bessere Lebensbedingungen erhoffen, für ausländische Arbeitskräfte</w:t>
      </w:r>
      <w:r w:rsidR="00E71E47" w:rsidRPr="003F373B">
        <w:rPr>
          <w:sz w:val="24"/>
          <w:szCs w:val="24"/>
        </w:rPr>
        <w:t>, die hier Beschäftigung gefunden haben und sich einarbeiten, für die Teilnehmer an Integrations- und Sprachkursen und für alle, die sie dabei beraten und begleiten.</w:t>
      </w:r>
    </w:p>
    <w:p w:rsidR="00E71E47" w:rsidRPr="003F373B" w:rsidRDefault="00CB188F" w:rsidP="00A62E17">
      <w:pPr>
        <w:spacing w:after="0"/>
        <w:rPr>
          <w:sz w:val="24"/>
          <w:szCs w:val="24"/>
        </w:rPr>
      </w:pPr>
      <w:r>
        <w:rPr>
          <w:sz w:val="24"/>
          <w:szCs w:val="24"/>
        </w:rPr>
        <w:t>Wir rufen zu D</w:t>
      </w:r>
      <w:r w:rsidR="00E71E47" w:rsidRPr="003F373B">
        <w:rPr>
          <w:sz w:val="24"/>
          <w:szCs w:val="24"/>
        </w:rPr>
        <w:t>ir:</w:t>
      </w:r>
    </w:p>
    <w:p w:rsidR="00E71E47" w:rsidRPr="003F373B" w:rsidRDefault="00E71E47" w:rsidP="00A62E17">
      <w:pPr>
        <w:spacing w:after="0"/>
        <w:rPr>
          <w:b/>
          <w:sz w:val="24"/>
          <w:szCs w:val="24"/>
        </w:rPr>
      </w:pPr>
      <w:r w:rsidRPr="003F373B">
        <w:rPr>
          <w:b/>
          <w:sz w:val="24"/>
          <w:szCs w:val="24"/>
        </w:rPr>
        <w:tab/>
        <w:t>Gem: Erleuchte und bewege uns.</w:t>
      </w:r>
    </w:p>
    <w:p w:rsidR="00E71E47" w:rsidRPr="003F373B" w:rsidRDefault="00CB188F" w:rsidP="00A62E17">
      <w:pPr>
        <w:spacing w:after="0"/>
        <w:rPr>
          <w:sz w:val="24"/>
          <w:szCs w:val="24"/>
        </w:rPr>
      </w:pPr>
      <w:r>
        <w:rPr>
          <w:sz w:val="24"/>
          <w:szCs w:val="24"/>
        </w:rPr>
        <w:t>Vor D</w:t>
      </w:r>
      <w:r w:rsidR="00E71E47" w:rsidRPr="003F373B">
        <w:rPr>
          <w:sz w:val="24"/>
          <w:szCs w:val="24"/>
        </w:rPr>
        <w:t>ir treten wir ein au</w:t>
      </w:r>
      <w:r w:rsidR="00741E24">
        <w:rPr>
          <w:sz w:val="24"/>
          <w:szCs w:val="24"/>
        </w:rPr>
        <w:t>ch für jene, deren Fremdheit uns</w:t>
      </w:r>
      <w:r w:rsidR="00E71E47" w:rsidRPr="003F373B">
        <w:rPr>
          <w:sz w:val="24"/>
          <w:szCs w:val="24"/>
        </w:rPr>
        <w:t xml:space="preserve"> herausfordert, die wir als lästig oder gar abstoßend wahrnehmen. Für den Bettler </w:t>
      </w:r>
      <w:r>
        <w:rPr>
          <w:sz w:val="24"/>
          <w:szCs w:val="24"/>
        </w:rPr>
        <w:t>vor der Kirchentür</w:t>
      </w:r>
      <w:r w:rsidR="00AB7B2E" w:rsidRPr="003F373B">
        <w:rPr>
          <w:sz w:val="24"/>
          <w:szCs w:val="24"/>
        </w:rPr>
        <w:t>, für die Gruppen jugendlicher Migranten in der Fußgängerzone, für Flüchtlinge, die das Gastrecht missbrauchen.</w:t>
      </w:r>
    </w:p>
    <w:p w:rsidR="00AB7B2E" w:rsidRPr="003F373B" w:rsidRDefault="00AB7B2E" w:rsidP="00A62E17">
      <w:pPr>
        <w:spacing w:after="0"/>
        <w:rPr>
          <w:sz w:val="24"/>
          <w:szCs w:val="24"/>
        </w:rPr>
      </w:pPr>
      <w:r w:rsidRPr="003F373B">
        <w:rPr>
          <w:sz w:val="24"/>
          <w:szCs w:val="24"/>
        </w:rPr>
        <w:t>Hilf uns, ihnen zu begegnen, wie es jeweils die Lage erfordert: mit Verständnis und Festigkeit, mit Offenheit und Klarheit. Zeige uns, wie wir Res</w:t>
      </w:r>
      <w:r w:rsidR="005D5C1C">
        <w:rPr>
          <w:sz w:val="24"/>
          <w:szCs w:val="24"/>
        </w:rPr>
        <w:t>p</w:t>
      </w:r>
      <w:r w:rsidRPr="003F373B">
        <w:rPr>
          <w:sz w:val="24"/>
          <w:szCs w:val="24"/>
        </w:rPr>
        <w:t>ekt erweisen und Respekt einfordern können.</w:t>
      </w:r>
    </w:p>
    <w:p w:rsidR="00AB7B2E" w:rsidRPr="003F373B" w:rsidRDefault="00AB7B2E" w:rsidP="00A62E17">
      <w:pPr>
        <w:spacing w:after="0"/>
        <w:rPr>
          <w:sz w:val="24"/>
          <w:szCs w:val="24"/>
        </w:rPr>
      </w:pPr>
      <w:r w:rsidRPr="003F373B">
        <w:rPr>
          <w:sz w:val="24"/>
          <w:szCs w:val="24"/>
        </w:rPr>
        <w:t xml:space="preserve">Wir rufen zu </w:t>
      </w:r>
      <w:r w:rsidR="00CB188F">
        <w:rPr>
          <w:sz w:val="24"/>
          <w:szCs w:val="24"/>
        </w:rPr>
        <w:t>D</w:t>
      </w:r>
      <w:r w:rsidRPr="003F373B">
        <w:rPr>
          <w:sz w:val="24"/>
          <w:szCs w:val="24"/>
        </w:rPr>
        <w:t>ir:</w:t>
      </w:r>
    </w:p>
    <w:p w:rsidR="00AB7B2E" w:rsidRPr="003F373B" w:rsidRDefault="00AB7B2E" w:rsidP="00A62E17">
      <w:pPr>
        <w:spacing w:after="0"/>
        <w:rPr>
          <w:b/>
          <w:sz w:val="24"/>
          <w:szCs w:val="24"/>
        </w:rPr>
      </w:pPr>
      <w:r w:rsidRPr="003F373B">
        <w:rPr>
          <w:b/>
          <w:sz w:val="24"/>
          <w:szCs w:val="24"/>
        </w:rPr>
        <w:tab/>
        <w:t>Gem: Erleuchte und bewege uns.</w:t>
      </w:r>
    </w:p>
    <w:p w:rsidR="00AB7B2E" w:rsidRPr="003F373B" w:rsidRDefault="00141D08" w:rsidP="00A62E17">
      <w:pPr>
        <w:spacing w:after="0"/>
        <w:rPr>
          <w:sz w:val="24"/>
          <w:szCs w:val="24"/>
        </w:rPr>
      </w:pPr>
      <w:r>
        <w:rPr>
          <w:sz w:val="24"/>
          <w:szCs w:val="24"/>
        </w:rPr>
        <w:t>Wir nennen uns D</w:t>
      </w:r>
      <w:r w:rsidR="00D434B5" w:rsidRPr="003F373B">
        <w:rPr>
          <w:sz w:val="24"/>
          <w:szCs w:val="24"/>
        </w:rPr>
        <w:t>eine Kinder und sind es auch.</w:t>
      </w:r>
    </w:p>
    <w:p w:rsidR="00D434B5" w:rsidRPr="003F373B" w:rsidRDefault="00D434B5" w:rsidP="00A62E17">
      <w:pPr>
        <w:spacing w:after="0"/>
        <w:rPr>
          <w:sz w:val="24"/>
          <w:szCs w:val="24"/>
        </w:rPr>
      </w:pPr>
      <w:r w:rsidRPr="003F373B">
        <w:rPr>
          <w:sz w:val="24"/>
          <w:szCs w:val="24"/>
        </w:rPr>
        <w:t>Dir als unserem Vater dürfen wir vertrauen und sprechen darum:</w:t>
      </w:r>
    </w:p>
    <w:p w:rsidR="00D434B5" w:rsidRPr="003F373B" w:rsidRDefault="00D434B5" w:rsidP="00A62E17">
      <w:pPr>
        <w:spacing w:after="0"/>
        <w:rPr>
          <w:b/>
          <w:sz w:val="24"/>
          <w:szCs w:val="24"/>
        </w:rPr>
      </w:pPr>
      <w:r w:rsidRPr="003F373B">
        <w:rPr>
          <w:sz w:val="24"/>
          <w:szCs w:val="24"/>
        </w:rPr>
        <w:tab/>
      </w:r>
      <w:r w:rsidRPr="003F373B">
        <w:rPr>
          <w:b/>
          <w:sz w:val="24"/>
          <w:szCs w:val="24"/>
        </w:rPr>
        <w:t>Gem: Vater unser …</w:t>
      </w:r>
    </w:p>
    <w:p w:rsidR="00AB7B2E" w:rsidRPr="003F373B" w:rsidRDefault="00AB7B2E" w:rsidP="00A62E17">
      <w:pPr>
        <w:spacing w:after="0"/>
        <w:rPr>
          <w:sz w:val="24"/>
          <w:szCs w:val="24"/>
        </w:rPr>
      </w:pPr>
    </w:p>
    <w:p w:rsidR="00E71E47" w:rsidRPr="003F373B" w:rsidRDefault="00E71E47" w:rsidP="00A62E17">
      <w:pPr>
        <w:spacing w:after="0"/>
        <w:rPr>
          <w:sz w:val="24"/>
          <w:szCs w:val="24"/>
        </w:rPr>
      </w:pPr>
    </w:p>
    <w:p w:rsidR="00177FE2" w:rsidRPr="003F373B" w:rsidRDefault="00177FE2" w:rsidP="00A62E17">
      <w:pPr>
        <w:rPr>
          <w:sz w:val="24"/>
          <w:szCs w:val="24"/>
        </w:rPr>
      </w:pPr>
      <w:r w:rsidRPr="003F373B">
        <w:rPr>
          <w:sz w:val="24"/>
          <w:szCs w:val="24"/>
        </w:rPr>
        <w:br w:type="page"/>
      </w:r>
    </w:p>
    <w:p w:rsidR="00177FE2" w:rsidRPr="003F373B" w:rsidRDefault="00177FE2" w:rsidP="00A62E17">
      <w:pPr>
        <w:spacing w:after="0"/>
        <w:rPr>
          <w:b/>
          <w:sz w:val="24"/>
          <w:szCs w:val="24"/>
          <w:u w:val="single"/>
        </w:rPr>
      </w:pPr>
      <w:r w:rsidRPr="003F373B">
        <w:rPr>
          <w:b/>
          <w:sz w:val="24"/>
          <w:szCs w:val="24"/>
          <w:u w:val="single"/>
        </w:rPr>
        <w:lastRenderedPageBreak/>
        <w:t>„Du hast die Wahl“  -Gottesdienstreihe zur Bundestagswahl am 23.2.25</w:t>
      </w:r>
    </w:p>
    <w:p w:rsidR="00177FE2" w:rsidRPr="003F373B" w:rsidRDefault="00177FE2" w:rsidP="00A62E17">
      <w:pPr>
        <w:spacing w:after="0"/>
        <w:rPr>
          <w:b/>
          <w:sz w:val="24"/>
          <w:szCs w:val="24"/>
        </w:rPr>
      </w:pPr>
      <w:r w:rsidRPr="003F373B">
        <w:rPr>
          <w:b/>
          <w:sz w:val="24"/>
          <w:szCs w:val="24"/>
        </w:rPr>
        <w:t>Um</w:t>
      </w:r>
      <w:r w:rsidR="00B67FB7" w:rsidRPr="003F373B">
        <w:rPr>
          <w:b/>
          <w:sz w:val="24"/>
          <w:szCs w:val="24"/>
        </w:rPr>
        <w:t>welt</w:t>
      </w:r>
    </w:p>
    <w:p w:rsidR="00177FE2" w:rsidRPr="003F373B" w:rsidRDefault="00177FE2" w:rsidP="00A62E17">
      <w:pPr>
        <w:spacing w:after="0"/>
        <w:rPr>
          <w:sz w:val="24"/>
          <w:szCs w:val="24"/>
        </w:rPr>
      </w:pPr>
      <w:r w:rsidRPr="003F373B">
        <w:rPr>
          <w:b/>
          <w:sz w:val="24"/>
          <w:szCs w:val="24"/>
        </w:rPr>
        <w:t>„</w:t>
      </w:r>
      <w:r w:rsidR="00301CEB">
        <w:rPr>
          <w:b/>
        </w:rPr>
        <w:t>Gott setzte Adam und Eva in den Garten, damit sie ihn bebauten</w:t>
      </w:r>
      <w:r w:rsidR="00B67FB7" w:rsidRPr="003F373B">
        <w:rPr>
          <w:b/>
          <w:sz w:val="24"/>
          <w:szCs w:val="24"/>
        </w:rPr>
        <w:t>.“</w:t>
      </w:r>
      <w:r w:rsidR="00B67FB7" w:rsidRPr="003F373B">
        <w:rPr>
          <w:sz w:val="24"/>
          <w:szCs w:val="24"/>
        </w:rPr>
        <w:t xml:space="preserve"> </w:t>
      </w:r>
    </w:p>
    <w:p w:rsidR="00177FE2" w:rsidRPr="003F373B" w:rsidRDefault="00177FE2" w:rsidP="00A62E17">
      <w:pPr>
        <w:spacing w:after="0"/>
        <w:rPr>
          <w:sz w:val="24"/>
          <w:szCs w:val="24"/>
        </w:rPr>
      </w:pPr>
    </w:p>
    <w:p w:rsidR="00177FE2" w:rsidRPr="003F373B" w:rsidRDefault="00177FE2" w:rsidP="00A62E17">
      <w:pPr>
        <w:spacing w:after="0"/>
        <w:rPr>
          <w:b/>
          <w:sz w:val="24"/>
          <w:szCs w:val="24"/>
        </w:rPr>
      </w:pPr>
      <w:r w:rsidRPr="003F373B">
        <w:rPr>
          <w:b/>
          <w:sz w:val="24"/>
          <w:szCs w:val="24"/>
        </w:rPr>
        <w:t>Kollektengebet</w:t>
      </w:r>
    </w:p>
    <w:p w:rsidR="007733A3" w:rsidRPr="003F373B" w:rsidRDefault="00741E24" w:rsidP="00A62E17">
      <w:pPr>
        <w:spacing w:after="0"/>
        <w:rPr>
          <w:sz w:val="24"/>
          <w:szCs w:val="24"/>
        </w:rPr>
      </w:pPr>
      <w:r>
        <w:rPr>
          <w:sz w:val="24"/>
          <w:szCs w:val="24"/>
        </w:rPr>
        <w:t>Ursprung</w:t>
      </w:r>
      <w:r w:rsidR="00A268B9" w:rsidRPr="003F373B">
        <w:rPr>
          <w:sz w:val="24"/>
          <w:szCs w:val="24"/>
        </w:rPr>
        <w:t xml:space="preserve"> der Welt, Quelle des Lebens,</w:t>
      </w:r>
    </w:p>
    <w:p w:rsidR="00A268B9" w:rsidRPr="003F373B" w:rsidRDefault="00D51921" w:rsidP="00A62E17">
      <w:pPr>
        <w:spacing w:after="0"/>
        <w:rPr>
          <w:sz w:val="24"/>
          <w:szCs w:val="24"/>
        </w:rPr>
      </w:pPr>
      <w:r w:rsidRPr="003F373B">
        <w:rPr>
          <w:sz w:val="24"/>
          <w:szCs w:val="24"/>
        </w:rPr>
        <w:t>alles hast D</w:t>
      </w:r>
      <w:r w:rsidR="00A268B9" w:rsidRPr="003F373B">
        <w:rPr>
          <w:sz w:val="24"/>
          <w:szCs w:val="24"/>
        </w:rPr>
        <w:t>u ges</w:t>
      </w:r>
      <w:r w:rsidRPr="003F373B">
        <w:rPr>
          <w:sz w:val="24"/>
          <w:szCs w:val="24"/>
        </w:rPr>
        <w:t>chaffen. Allen Geschöpfen hast D</w:t>
      </w:r>
      <w:r w:rsidR="00A268B9" w:rsidRPr="003F373B">
        <w:rPr>
          <w:sz w:val="24"/>
          <w:szCs w:val="24"/>
        </w:rPr>
        <w:t>u dein Ziel gesetzt</w:t>
      </w:r>
      <w:r w:rsidR="007762C2" w:rsidRPr="003F373B">
        <w:rPr>
          <w:sz w:val="24"/>
          <w:szCs w:val="24"/>
        </w:rPr>
        <w:t>:</w:t>
      </w:r>
    </w:p>
    <w:p w:rsidR="007762C2" w:rsidRPr="003F373B" w:rsidRDefault="007762C2" w:rsidP="00A62E17">
      <w:pPr>
        <w:spacing w:after="0"/>
        <w:rPr>
          <w:sz w:val="24"/>
          <w:szCs w:val="24"/>
        </w:rPr>
      </w:pPr>
      <w:r w:rsidRPr="003F373B">
        <w:rPr>
          <w:sz w:val="24"/>
          <w:szCs w:val="24"/>
        </w:rPr>
        <w:t xml:space="preserve">die vollendete Freiheit </w:t>
      </w:r>
      <w:r w:rsidR="00141D08">
        <w:rPr>
          <w:sz w:val="24"/>
          <w:szCs w:val="24"/>
        </w:rPr>
        <w:t>D</w:t>
      </w:r>
      <w:r w:rsidRPr="003F373B">
        <w:rPr>
          <w:sz w:val="24"/>
          <w:szCs w:val="24"/>
        </w:rPr>
        <w:t>einer Kinder.</w:t>
      </w:r>
    </w:p>
    <w:p w:rsidR="00566069" w:rsidRPr="003F373B" w:rsidRDefault="007762C2" w:rsidP="00A62E17">
      <w:pPr>
        <w:spacing w:after="0"/>
        <w:rPr>
          <w:sz w:val="24"/>
          <w:szCs w:val="24"/>
        </w:rPr>
      </w:pPr>
      <w:r w:rsidRPr="003F373B">
        <w:rPr>
          <w:sz w:val="24"/>
          <w:szCs w:val="24"/>
        </w:rPr>
        <w:t>Wecke in uns die Bere</w:t>
      </w:r>
      <w:r w:rsidR="00566069" w:rsidRPr="003F373B">
        <w:rPr>
          <w:sz w:val="24"/>
          <w:szCs w:val="24"/>
        </w:rPr>
        <w:t>itschaft,</w:t>
      </w:r>
      <w:r w:rsidR="00141D08">
        <w:rPr>
          <w:sz w:val="24"/>
          <w:szCs w:val="24"/>
        </w:rPr>
        <w:t xml:space="preserve"> zu dieser Freiheit</w:t>
      </w:r>
      <w:r w:rsidR="00566069" w:rsidRPr="003F373B">
        <w:rPr>
          <w:sz w:val="24"/>
          <w:szCs w:val="24"/>
        </w:rPr>
        <w:t xml:space="preserve"> hin</w:t>
      </w:r>
    </w:p>
    <w:p w:rsidR="00566069" w:rsidRPr="003F373B" w:rsidRDefault="00141D08" w:rsidP="00A62E17">
      <w:pPr>
        <w:spacing w:after="0"/>
        <w:rPr>
          <w:sz w:val="24"/>
          <w:szCs w:val="24"/>
        </w:rPr>
      </w:pPr>
      <w:r>
        <w:rPr>
          <w:sz w:val="24"/>
          <w:szCs w:val="24"/>
        </w:rPr>
        <w:t>zusammen mit D</w:t>
      </w:r>
      <w:r w:rsidR="007762C2" w:rsidRPr="003F373B">
        <w:rPr>
          <w:sz w:val="24"/>
          <w:szCs w:val="24"/>
        </w:rPr>
        <w:t>einer</w:t>
      </w:r>
      <w:r w:rsidR="00566069" w:rsidRPr="003F373B">
        <w:rPr>
          <w:sz w:val="24"/>
          <w:szCs w:val="24"/>
        </w:rPr>
        <w:t xml:space="preserve"> ganzen Schöpfung aufzubrechen.</w:t>
      </w:r>
    </w:p>
    <w:p w:rsidR="007762C2" w:rsidRPr="003F373B" w:rsidRDefault="00141D08" w:rsidP="00A62E17">
      <w:pPr>
        <w:spacing w:after="0"/>
        <w:rPr>
          <w:sz w:val="24"/>
          <w:szCs w:val="24"/>
        </w:rPr>
      </w:pPr>
      <w:r>
        <w:rPr>
          <w:sz w:val="24"/>
          <w:szCs w:val="24"/>
        </w:rPr>
        <w:t>U</w:t>
      </w:r>
      <w:r w:rsidR="007762C2" w:rsidRPr="003F373B">
        <w:rPr>
          <w:sz w:val="24"/>
          <w:szCs w:val="24"/>
        </w:rPr>
        <w:t xml:space="preserve">ns Menschen </w:t>
      </w:r>
      <w:r>
        <w:rPr>
          <w:sz w:val="24"/>
          <w:szCs w:val="24"/>
        </w:rPr>
        <w:t xml:space="preserve">lass </w:t>
      </w:r>
      <w:r w:rsidR="007762C2" w:rsidRPr="003F373B">
        <w:rPr>
          <w:sz w:val="24"/>
          <w:szCs w:val="24"/>
        </w:rPr>
        <w:t>umkehren, das</w:t>
      </w:r>
      <w:r w:rsidR="00566069" w:rsidRPr="003F373B">
        <w:rPr>
          <w:sz w:val="24"/>
          <w:szCs w:val="24"/>
        </w:rPr>
        <w:t>s</w:t>
      </w:r>
      <w:r w:rsidR="00D51921" w:rsidRPr="003F373B">
        <w:rPr>
          <w:sz w:val="24"/>
          <w:szCs w:val="24"/>
        </w:rPr>
        <w:t xml:space="preserve"> wir D</w:t>
      </w:r>
      <w:r w:rsidR="007762C2" w:rsidRPr="003F373B">
        <w:rPr>
          <w:sz w:val="24"/>
          <w:szCs w:val="24"/>
        </w:rPr>
        <w:t>eine gute Schöpfung schützen und bewahren.</w:t>
      </w:r>
    </w:p>
    <w:p w:rsidR="00566069" w:rsidRPr="003F373B" w:rsidRDefault="00741E24" w:rsidP="00A62E17">
      <w:pPr>
        <w:spacing w:after="0"/>
        <w:rPr>
          <w:sz w:val="24"/>
          <w:szCs w:val="24"/>
        </w:rPr>
      </w:pPr>
      <w:r>
        <w:rPr>
          <w:sz w:val="24"/>
          <w:szCs w:val="24"/>
        </w:rPr>
        <w:t>I</w:t>
      </w:r>
      <w:r w:rsidR="007762C2" w:rsidRPr="003F373B">
        <w:rPr>
          <w:sz w:val="24"/>
          <w:szCs w:val="24"/>
        </w:rPr>
        <w:t xml:space="preserve">n der Einheit von Vater, Sohn und Heiligem Geist lebst </w:t>
      </w:r>
      <w:r>
        <w:rPr>
          <w:sz w:val="24"/>
          <w:szCs w:val="24"/>
        </w:rPr>
        <w:t>Du schaffst Leben</w:t>
      </w:r>
    </w:p>
    <w:p w:rsidR="007762C2" w:rsidRPr="003F373B" w:rsidRDefault="007762C2" w:rsidP="00A62E17">
      <w:pPr>
        <w:spacing w:after="0"/>
        <w:rPr>
          <w:sz w:val="24"/>
          <w:szCs w:val="24"/>
        </w:rPr>
      </w:pPr>
      <w:r w:rsidRPr="003F373B">
        <w:rPr>
          <w:sz w:val="24"/>
          <w:szCs w:val="24"/>
        </w:rPr>
        <w:t>von Ewigkeit zu Ewigkeit.</w:t>
      </w:r>
    </w:p>
    <w:p w:rsidR="007762C2" w:rsidRPr="003F373B" w:rsidRDefault="007762C2" w:rsidP="00A62E17">
      <w:pPr>
        <w:spacing w:after="0"/>
        <w:rPr>
          <w:sz w:val="24"/>
          <w:szCs w:val="24"/>
        </w:rPr>
      </w:pPr>
      <w:r w:rsidRPr="003F373B">
        <w:rPr>
          <w:sz w:val="24"/>
          <w:szCs w:val="24"/>
        </w:rPr>
        <w:t>Amen.</w:t>
      </w:r>
    </w:p>
    <w:p w:rsidR="007762C2" w:rsidRPr="003F373B" w:rsidRDefault="007762C2" w:rsidP="00A62E17">
      <w:pPr>
        <w:spacing w:after="0"/>
        <w:rPr>
          <w:sz w:val="24"/>
          <w:szCs w:val="24"/>
        </w:rPr>
      </w:pPr>
    </w:p>
    <w:p w:rsidR="00177FE2" w:rsidRPr="003F373B" w:rsidRDefault="00177FE2" w:rsidP="00A62E17">
      <w:pPr>
        <w:spacing w:after="0"/>
        <w:rPr>
          <w:sz w:val="24"/>
          <w:szCs w:val="24"/>
        </w:rPr>
      </w:pPr>
    </w:p>
    <w:p w:rsidR="00074B06" w:rsidRPr="003F373B" w:rsidRDefault="00074B06" w:rsidP="00A62E17">
      <w:pPr>
        <w:spacing w:after="0"/>
        <w:rPr>
          <w:b/>
          <w:sz w:val="24"/>
          <w:szCs w:val="24"/>
        </w:rPr>
      </w:pPr>
      <w:r w:rsidRPr="003F373B">
        <w:rPr>
          <w:b/>
          <w:sz w:val="24"/>
          <w:szCs w:val="24"/>
        </w:rPr>
        <w:t>Psalm</w:t>
      </w:r>
    </w:p>
    <w:p w:rsidR="00074B06" w:rsidRPr="003F373B" w:rsidRDefault="00074B06" w:rsidP="00A62E17">
      <w:pPr>
        <w:spacing w:after="0"/>
        <w:rPr>
          <w:sz w:val="24"/>
          <w:szCs w:val="24"/>
        </w:rPr>
      </w:pPr>
      <w:r w:rsidRPr="003F373B">
        <w:rPr>
          <w:sz w:val="24"/>
          <w:szCs w:val="24"/>
        </w:rPr>
        <w:t>Ps 104 i. A.</w:t>
      </w:r>
      <w:r w:rsidRPr="003F373B">
        <w:rPr>
          <w:sz w:val="24"/>
          <w:szCs w:val="24"/>
        </w:rPr>
        <w:tab/>
      </w:r>
      <w:r w:rsidRPr="003F373B">
        <w:rPr>
          <w:sz w:val="24"/>
          <w:szCs w:val="24"/>
        </w:rPr>
        <w:tab/>
      </w:r>
      <w:r w:rsidRPr="003F373B">
        <w:rPr>
          <w:sz w:val="24"/>
          <w:szCs w:val="24"/>
        </w:rPr>
        <w:tab/>
        <w:t>„Herr, wie sind deine Werke so groß und viel“</w:t>
      </w:r>
    </w:p>
    <w:p w:rsidR="00177FE2" w:rsidRPr="003F373B" w:rsidRDefault="00177FE2" w:rsidP="00A62E17">
      <w:pPr>
        <w:spacing w:after="0"/>
        <w:rPr>
          <w:b/>
          <w:sz w:val="24"/>
          <w:szCs w:val="24"/>
        </w:rPr>
      </w:pPr>
      <w:r w:rsidRPr="003F373B">
        <w:rPr>
          <w:b/>
          <w:sz w:val="24"/>
          <w:szCs w:val="24"/>
        </w:rPr>
        <w:t>AT-Lesung</w:t>
      </w:r>
    </w:p>
    <w:p w:rsidR="00177FE2" w:rsidRPr="003F373B" w:rsidRDefault="00B67FB7" w:rsidP="00A62E17">
      <w:pPr>
        <w:spacing w:after="0"/>
        <w:rPr>
          <w:sz w:val="24"/>
          <w:szCs w:val="24"/>
        </w:rPr>
      </w:pPr>
      <w:r w:rsidRPr="003F373B">
        <w:rPr>
          <w:sz w:val="24"/>
          <w:szCs w:val="24"/>
        </w:rPr>
        <w:t>Gen 2, 4b-15</w:t>
      </w:r>
      <w:r w:rsidR="00177FE2" w:rsidRPr="003F373B">
        <w:rPr>
          <w:sz w:val="24"/>
          <w:szCs w:val="24"/>
        </w:rPr>
        <w:tab/>
      </w:r>
      <w:r w:rsidR="00177FE2" w:rsidRPr="003F373B">
        <w:rPr>
          <w:sz w:val="24"/>
          <w:szCs w:val="24"/>
        </w:rPr>
        <w:tab/>
      </w:r>
      <w:r w:rsidR="00177FE2" w:rsidRPr="003F373B">
        <w:rPr>
          <w:sz w:val="24"/>
          <w:szCs w:val="24"/>
        </w:rPr>
        <w:tab/>
        <w:t>„</w:t>
      </w:r>
      <w:r w:rsidR="007E1287" w:rsidRPr="003F373B">
        <w:rPr>
          <w:sz w:val="24"/>
          <w:szCs w:val="24"/>
        </w:rPr>
        <w:t>Gott setzte den Menschen in den Garten Eden</w:t>
      </w:r>
      <w:r w:rsidR="00177FE2" w:rsidRPr="003F373B">
        <w:rPr>
          <w:sz w:val="24"/>
          <w:szCs w:val="24"/>
        </w:rPr>
        <w:t>“</w:t>
      </w:r>
    </w:p>
    <w:p w:rsidR="00177FE2" w:rsidRPr="003F373B" w:rsidRDefault="00177FE2" w:rsidP="00A62E17">
      <w:pPr>
        <w:spacing w:after="0"/>
        <w:rPr>
          <w:b/>
          <w:sz w:val="24"/>
          <w:szCs w:val="24"/>
        </w:rPr>
      </w:pPr>
      <w:r w:rsidRPr="003F373B">
        <w:rPr>
          <w:b/>
          <w:sz w:val="24"/>
          <w:szCs w:val="24"/>
        </w:rPr>
        <w:t>Epistel</w:t>
      </w:r>
    </w:p>
    <w:p w:rsidR="007E1287" w:rsidRPr="003F373B" w:rsidRDefault="007E1287" w:rsidP="00A62E17">
      <w:pPr>
        <w:spacing w:after="0"/>
        <w:rPr>
          <w:sz w:val="24"/>
          <w:szCs w:val="24"/>
        </w:rPr>
      </w:pPr>
      <w:r w:rsidRPr="003F373B">
        <w:rPr>
          <w:sz w:val="24"/>
          <w:szCs w:val="24"/>
        </w:rPr>
        <w:t>Röm 8,18-39 in Auszügen</w:t>
      </w:r>
      <w:r w:rsidRPr="003F373B">
        <w:rPr>
          <w:sz w:val="24"/>
          <w:szCs w:val="24"/>
        </w:rPr>
        <w:tab/>
        <w:t>„auch die Schöpfung wird frei werden von der Knechtschaf</w:t>
      </w:r>
      <w:r w:rsidR="00F96947" w:rsidRPr="003F373B">
        <w:rPr>
          <w:sz w:val="24"/>
          <w:szCs w:val="24"/>
        </w:rPr>
        <w:t>t</w:t>
      </w:r>
      <w:r w:rsidRPr="003F373B">
        <w:rPr>
          <w:sz w:val="24"/>
          <w:szCs w:val="24"/>
        </w:rPr>
        <w:t>“</w:t>
      </w:r>
    </w:p>
    <w:p w:rsidR="00177FE2" w:rsidRPr="003F373B" w:rsidRDefault="00177FE2" w:rsidP="00A62E17">
      <w:pPr>
        <w:spacing w:after="0"/>
        <w:rPr>
          <w:b/>
          <w:sz w:val="24"/>
          <w:szCs w:val="24"/>
        </w:rPr>
      </w:pPr>
      <w:r w:rsidRPr="003F373B">
        <w:rPr>
          <w:b/>
          <w:sz w:val="24"/>
          <w:szCs w:val="24"/>
        </w:rPr>
        <w:t>Evangelium</w:t>
      </w:r>
    </w:p>
    <w:p w:rsidR="00177FE2" w:rsidRPr="003F373B" w:rsidRDefault="007E1287" w:rsidP="00A62E17">
      <w:pPr>
        <w:spacing w:after="0"/>
        <w:rPr>
          <w:sz w:val="24"/>
          <w:szCs w:val="24"/>
        </w:rPr>
      </w:pPr>
      <w:r w:rsidRPr="003F373B">
        <w:rPr>
          <w:sz w:val="24"/>
          <w:szCs w:val="24"/>
        </w:rPr>
        <w:t>Lk 12,16-20</w:t>
      </w:r>
      <w:r w:rsidR="00C405B6" w:rsidRPr="003F373B">
        <w:rPr>
          <w:sz w:val="24"/>
          <w:szCs w:val="24"/>
        </w:rPr>
        <w:tab/>
      </w:r>
      <w:r w:rsidR="00C405B6" w:rsidRPr="003F373B">
        <w:rPr>
          <w:sz w:val="24"/>
          <w:szCs w:val="24"/>
        </w:rPr>
        <w:tab/>
      </w:r>
      <w:r w:rsidR="00C405B6" w:rsidRPr="003F373B">
        <w:rPr>
          <w:sz w:val="24"/>
          <w:szCs w:val="24"/>
        </w:rPr>
        <w:tab/>
        <w:t>Der reiche Kornbauer</w:t>
      </w:r>
    </w:p>
    <w:p w:rsidR="00C405B6" w:rsidRPr="003F373B" w:rsidRDefault="00C405B6" w:rsidP="00A62E17">
      <w:pPr>
        <w:spacing w:after="0"/>
        <w:rPr>
          <w:sz w:val="24"/>
          <w:szCs w:val="24"/>
        </w:rPr>
      </w:pPr>
      <w:r w:rsidRPr="003F373B">
        <w:rPr>
          <w:sz w:val="24"/>
          <w:szCs w:val="24"/>
        </w:rPr>
        <w:t>(alternativ: Mt, 6,25-33</w:t>
      </w:r>
      <w:r w:rsidRPr="003F373B">
        <w:rPr>
          <w:sz w:val="24"/>
          <w:szCs w:val="24"/>
        </w:rPr>
        <w:tab/>
        <w:t>Vögel unter dem Himmel und Lilien auf dem Felde</w:t>
      </w:r>
    </w:p>
    <w:p w:rsidR="00177FE2" w:rsidRPr="003F373B" w:rsidRDefault="00177FE2" w:rsidP="00A62E17">
      <w:pPr>
        <w:spacing w:after="0"/>
        <w:rPr>
          <w:sz w:val="24"/>
          <w:szCs w:val="24"/>
        </w:rPr>
      </w:pPr>
    </w:p>
    <w:p w:rsidR="00177FE2" w:rsidRPr="003F373B" w:rsidRDefault="00177FE2" w:rsidP="00A62E17">
      <w:pPr>
        <w:spacing w:after="0"/>
        <w:rPr>
          <w:b/>
          <w:sz w:val="24"/>
          <w:szCs w:val="24"/>
        </w:rPr>
      </w:pPr>
      <w:r w:rsidRPr="003F373B">
        <w:rPr>
          <w:b/>
          <w:sz w:val="24"/>
          <w:szCs w:val="24"/>
        </w:rPr>
        <w:t>Lied</w:t>
      </w:r>
    </w:p>
    <w:p w:rsidR="00177FE2" w:rsidRPr="003F373B" w:rsidRDefault="00C405B6" w:rsidP="00A62E17">
      <w:pPr>
        <w:spacing w:after="0"/>
        <w:rPr>
          <w:sz w:val="24"/>
          <w:szCs w:val="24"/>
        </w:rPr>
      </w:pPr>
      <w:r w:rsidRPr="003F373B">
        <w:rPr>
          <w:sz w:val="24"/>
          <w:szCs w:val="24"/>
        </w:rPr>
        <w:t>499</w:t>
      </w:r>
      <w:r w:rsidRPr="003F373B">
        <w:rPr>
          <w:sz w:val="24"/>
          <w:szCs w:val="24"/>
        </w:rPr>
        <w:tab/>
      </w:r>
      <w:r w:rsidRPr="003F373B">
        <w:rPr>
          <w:sz w:val="24"/>
          <w:szCs w:val="24"/>
        </w:rPr>
        <w:tab/>
      </w:r>
      <w:r w:rsidRPr="003F373B">
        <w:rPr>
          <w:sz w:val="24"/>
          <w:szCs w:val="24"/>
        </w:rPr>
        <w:tab/>
      </w:r>
      <w:r w:rsidRPr="003F373B">
        <w:rPr>
          <w:sz w:val="24"/>
          <w:szCs w:val="24"/>
        </w:rPr>
        <w:tab/>
      </w:r>
      <w:r w:rsidR="00F96947" w:rsidRPr="003F373B">
        <w:rPr>
          <w:sz w:val="24"/>
          <w:szCs w:val="24"/>
        </w:rPr>
        <w:t>Erd und Himmel sollen singen</w:t>
      </w:r>
    </w:p>
    <w:p w:rsidR="00C405B6" w:rsidRPr="003F373B" w:rsidRDefault="00C405B6" w:rsidP="00A62E17">
      <w:pPr>
        <w:spacing w:after="0"/>
        <w:rPr>
          <w:sz w:val="24"/>
          <w:szCs w:val="24"/>
        </w:rPr>
      </w:pPr>
      <w:r w:rsidRPr="003F373B">
        <w:rPr>
          <w:sz w:val="24"/>
          <w:szCs w:val="24"/>
        </w:rPr>
        <w:t>(506</w:t>
      </w:r>
      <w:r w:rsidRPr="003F373B">
        <w:rPr>
          <w:sz w:val="24"/>
          <w:szCs w:val="24"/>
        </w:rPr>
        <w:tab/>
      </w:r>
      <w:r w:rsidRPr="003F373B">
        <w:rPr>
          <w:sz w:val="24"/>
          <w:szCs w:val="24"/>
        </w:rPr>
        <w:tab/>
      </w:r>
      <w:r w:rsidRPr="003F373B">
        <w:rPr>
          <w:sz w:val="24"/>
          <w:szCs w:val="24"/>
        </w:rPr>
        <w:tab/>
      </w:r>
      <w:r w:rsidRPr="003F373B">
        <w:rPr>
          <w:sz w:val="24"/>
          <w:szCs w:val="24"/>
        </w:rPr>
        <w:tab/>
      </w:r>
      <w:r w:rsidR="00F96947" w:rsidRPr="003F373B">
        <w:rPr>
          <w:sz w:val="24"/>
          <w:szCs w:val="24"/>
        </w:rPr>
        <w:t>Wenn ich, o Schöpfer, deine Macht</w:t>
      </w:r>
    </w:p>
    <w:p w:rsidR="00874934" w:rsidRDefault="00C405B6" w:rsidP="00A62E17">
      <w:pPr>
        <w:spacing w:after="0"/>
        <w:rPr>
          <w:sz w:val="24"/>
          <w:szCs w:val="24"/>
        </w:rPr>
      </w:pPr>
      <w:r w:rsidRPr="003F373B">
        <w:rPr>
          <w:sz w:val="24"/>
          <w:szCs w:val="24"/>
        </w:rPr>
        <w:t>677</w:t>
      </w:r>
      <w:r w:rsidRPr="003F373B">
        <w:rPr>
          <w:sz w:val="24"/>
          <w:szCs w:val="24"/>
        </w:rPr>
        <w:tab/>
      </w:r>
      <w:r w:rsidRPr="003F373B">
        <w:rPr>
          <w:sz w:val="24"/>
          <w:szCs w:val="24"/>
        </w:rPr>
        <w:tab/>
      </w:r>
      <w:r w:rsidRPr="003F373B">
        <w:rPr>
          <w:sz w:val="24"/>
          <w:szCs w:val="24"/>
        </w:rPr>
        <w:tab/>
      </w:r>
      <w:r w:rsidRPr="003F373B">
        <w:rPr>
          <w:sz w:val="24"/>
          <w:szCs w:val="24"/>
        </w:rPr>
        <w:tab/>
      </w:r>
      <w:r w:rsidR="006973E9" w:rsidRPr="003F373B">
        <w:rPr>
          <w:sz w:val="24"/>
          <w:szCs w:val="24"/>
        </w:rPr>
        <w:t>Die Erde ist des Herrn)</w:t>
      </w:r>
    </w:p>
    <w:p w:rsidR="0090546C" w:rsidRDefault="0090546C" w:rsidP="00A62E17">
      <w:pPr>
        <w:spacing w:after="0"/>
        <w:rPr>
          <w:sz w:val="24"/>
          <w:szCs w:val="24"/>
        </w:rPr>
      </w:pPr>
    </w:p>
    <w:p w:rsidR="0090546C" w:rsidRPr="0090546C" w:rsidRDefault="0090546C" w:rsidP="00A62E17">
      <w:pPr>
        <w:spacing w:after="0"/>
        <w:rPr>
          <w:b/>
          <w:sz w:val="24"/>
          <w:szCs w:val="24"/>
        </w:rPr>
      </w:pPr>
      <w:r>
        <w:rPr>
          <w:b/>
          <w:sz w:val="24"/>
          <w:szCs w:val="24"/>
        </w:rPr>
        <w:t>Fürbittgebet</w:t>
      </w:r>
    </w:p>
    <w:p w:rsidR="0090546C" w:rsidRDefault="0090546C" w:rsidP="00A62E17">
      <w:pPr>
        <w:spacing w:after="0"/>
        <w:rPr>
          <w:sz w:val="24"/>
          <w:szCs w:val="24"/>
        </w:rPr>
      </w:pPr>
      <w:r>
        <w:rPr>
          <w:sz w:val="24"/>
          <w:szCs w:val="24"/>
        </w:rPr>
        <w:t>Liturg:</w:t>
      </w:r>
    </w:p>
    <w:p w:rsidR="0090546C" w:rsidRDefault="0090546C" w:rsidP="00A62E17">
      <w:pPr>
        <w:spacing w:after="0"/>
        <w:rPr>
          <w:sz w:val="24"/>
          <w:szCs w:val="24"/>
        </w:rPr>
      </w:pPr>
      <w:r>
        <w:rPr>
          <w:sz w:val="24"/>
          <w:szCs w:val="24"/>
        </w:rPr>
        <w:t>Gott hat die Welt so geschaffen, dass wir Menschen in ihr Raum zur Entfaltung finden. Un</w:t>
      </w:r>
      <w:r w:rsidR="00431513">
        <w:rPr>
          <w:sz w:val="24"/>
          <w:szCs w:val="24"/>
        </w:rPr>
        <w:t>s</w:t>
      </w:r>
      <w:r>
        <w:rPr>
          <w:sz w:val="24"/>
          <w:szCs w:val="24"/>
        </w:rPr>
        <w:t xml:space="preserve"> Menschen gilt der Auftrag, Gottes Schöpfung zu bewahren und zu gestalten. Wir haben Macht, sie zu verändern, und bleiben doch ein Teil von ihr, in sie eingebunden.</w:t>
      </w:r>
    </w:p>
    <w:p w:rsidR="0090546C" w:rsidRDefault="0090546C" w:rsidP="00A62E17">
      <w:pPr>
        <w:spacing w:after="0"/>
        <w:rPr>
          <w:sz w:val="24"/>
          <w:szCs w:val="24"/>
        </w:rPr>
      </w:pPr>
      <w:r>
        <w:rPr>
          <w:sz w:val="24"/>
          <w:szCs w:val="24"/>
        </w:rPr>
        <w:t>Diakon:</w:t>
      </w:r>
    </w:p>
    <w:p w:rsidR="0090546C" w:rsidRDefault="0090546C" w:rsidP="00A62E17">
      <w:pPr>
        <w:spacing w:after="0"/>
        <w:rPr>
          <w:sz w:val="24"/>
          <w:szCs w:val="24"/>
        </w:rPr>
      </w:pPr>
      <w:r>
        <w:rPr>
          <w:sz w:val="24"/>
          <w:szCs w:val="24"/>
        </w:rPr>
        <w:t>Gott, Schöpfer,</w:t>
      </w:r>
    </w:p>
    <w:p w:rsidR="0090546C" w:rsidRDefault="0090546C" w:rsidP="00A62E17">
      <w:pPr>
        <w:spacing w:after="0"/>
        <w:rPr>
          <w:sz w:val="24"/>
          <w:szCs w:val="24"/>
        </w:rPr>
      </w:pPr>
      <w:r>
        <w:rPr>
          <w:sz w:val="24"/>
          <w:szCs w:val="24"/>
        </w:rPr>
        <w:t xml:space="preserve">lass </w:t>
      </w:r>
      <w:r w:rsidR="00431513">
        <w:rPr>
          <w:sz w:val="24"/>
          <w:szCs w:val="24"/>
        </w:rPr>
        <w:t xml:space="preserve">uns </w:t>
      </w:r>
      <w:r>
        <w:rPr>
          <w:sz w:val="24"/>
          <w:szCs w:val="24"/>
        </w:rPr>
        <w:t xml:space="preserve">die Einsicht in </w:t>
      </w:r>
      <w:r w:rsidR="00431513">
        <w:rPr>
          <w:sz w:val="24"/>
          <w:szCs w:val="24"/>
        </w:rPr>
        <w:t>diese</w:t>
      </w:r>
      <w:r>
        <w:rPr>
          <w:sz w:val="24"/>
          <w:szCs w:val="24"/>
        </w:rPr>
        <w:t xml:space="preserve"> Verbundenheit mit der ganzen Schöpfung erfassen. Mach uns nachdenklich. </w:t>
      </w:r>
      <w:r w:rsidR="00141D08">
        <w:rPr>
          <w:sz w:val="24"/>
          <w:szCs w:val="24"/>
        </w:rPr>
        <w:t>Führ uns</w:t>
      </w:r>
      <w:r>
        <w:rPr>
          <w:sz w:val="24"/>
          <w:szCs w:val="24"/>
        </w:rPr>
        <w:t xml:space="preserve"> zum Umdenken un</w:t>
      </w:r>
      <w:r w:rsidR="00141D08">
        <w:rPr>
          <w:sz w:val="24"/>
          <w:szCs w:val="24"/>
        </w:rPr>
        <w:t>d zu konsequentem Handeln</w:t>
      </w:r>
      <w:r>
        <w:rPr>
          <w:sz w:val="24"/>
          <w:szCs w:val="24"/>
        </w:rPr>
        <w:t>.</w:t>
      </w:r>
    </w:p>
    <w:p w:rsidR="0090546C" w:rsidRDefault="0090546C" w:rsidP="00A62E17">
      <w:pPr>
        <w:spacing w:after="0"/>
        <w:rPr>
          <w:sz w:val="24"/>
          <w:szCs w:val="24"/>
        </w:rPr>
      </w:pPr>
      <w:r>
        <w:rPr>
          <w:sz w:val="24"/>
          <w:szCs w:val="24"/>
        </w:rPr>
        <w:t>Darum bitten wir durch Christus, unseren Herrn.</w:t>
      </w:r>
    </w:p>
    <w:p w:rsidR="0090546C" w:rsidRDefault="003A0140" w:rsidP="00A62E17">
      <w:pPr>
        <w:spacing w:after="0"/>
        <w:rPr>
          <w:sz w:val="24"/>
          <w:szCs w:val="24"/>
        </w:rPr>
      </w:pPr>
      <w:r>
        <w:rPr>
          <w:sz w:val="24"/>
          <w:szCs w:val="24"/>
        </w:rPr>
        <w:t>Gemeinde:</w:t>
      </w:r>
    </w:p>
    <w:p w:rsidR="003A0140" w:rsidRDefault="003A0140" w:rsidP="00A62E17">
      <w:pPr>
        <w:spacing w:after="0"/>
        <w:rPr>
          <w:sz w:val="24"/>
          <w:szCs w:val="24"/>
        </w:rPr>
      </w:pPr>
      <w:r>
        <w:rPr>
          <w:sz w:val="24"/>
          <w:szCs w:val="24"/>
        </w:rPr>
        <w:lastRenderedPageBreak/>
        <w:t>Amen.</w:t>
      </w:r>
    </w:p>
    <w:p w:rsidR="003A0140" w:rsidRDefault="003A0140" w:rsidP="00A62E17">
      <w:pPr>
        <w:spacing w:after="0"/>
        <w:rPr>
          <w:sz w:val="24"/>
          <w:szCs w:val="24"/>
        </w:rPr>
      </w:pPr>
    </w:p>
    <w:p w:rsidR="003A0140" w:rsidRDefault="003A0140" w:rsidP="00A62E17">
      <w:pPr>
        <w:spacing w:after="0"/>
        <w:rPr>
          <w:sz w:val="24"/>
          <w:szCs w:val="24"/>
        </w:rPr>
      </w:pPr>
      <w:r>
        <w:rPr>
          <w:sz w:val="24"/>
          <w:szCs w:val="24"/>
        </w:rPr>
        <w:t>Liturg:</w:t>
      </w:r>
    </w:p>
    <w:p w:rsidR="003A0140" w:rsidRDefault="00141D08" w:rsidP="00A62E17">
      <w:pPr>
        <w:spacing w:after="0"/>
        <w:rPr>
          <w:sz w:val="24"/>
          <w:szCs w:val="24"/>
        </w:rPr>
      </w:pPr>
      <w:r>
        <w:rPr>
          <w:sz w:val="24"/>
          <w:szCs w:val="24"/>
        </w:rPr>
        <w:t>Immer stärker spüren wir</w:t>
      </w:r>
      <w:r w:rsidR="003A0140">
        <w:rPr>
          <w:sz w:val="24"/>
          <w:szCs w:val="24"/>
        </w:rPr>
        <w:t>, dass die Menschheit diesen Auftrag Gottes verfehlt. Wir reißen die Grundlagen für unser Leben, ja für das Leben überhaupt auf unserem Planeten ein. Die Natur schlägt zurück, weil wir grenzenlos über sie verfügen wollen.</w:t>
      </w:r>
    </w:p>
    <w:p w:rsidR="003A0140" w:rsidRDefault="003A0140" w:rsidP="00A62E17">
      <w:pPr>
        <w:spacing w:after="0"/>
        <w:rPr>
          <w:sz w:val="24"/>
          <w:szCs w:val="24"/>
        </w:rPr>
      </w:pPr>
      <w:r>
        <w:rPr>
          <w:sz w:val="24"/>
          <w:szCs w:val="24"/>
        </w:rPr>
        <w:t>Diakon:</w:t>
      </w:r>
    </w:p>
    <w:p w:rsidR="003A0140" w:rsidRDefault="003A0140" w:rsidP="00A62E17">
      <w:pPr>
        <w:spacing w:after="0"/>
        <w:rPr>
          <w:sz w:val="24"/>
          <w:szCs w:val="24"/>
        </w:rPr>
      </w:pPr>
      <w:r>
        <w:rPr>
          <w:sz w:val="24"/>
          <w:szCs w:val="24"/>
        </w:rPr>
        <w:t>Gott, unser Erlöser,</w:t>
      </w:r>
    </w:p>
    <w:p w:rsidR="003A0140" w:rsidRDefault="003A0140" w:rsidP="00A62E17">
      <w:pPr>
        <w:spacing w:after="0"/>
        <w:rPr>
          <w:sz w:val="24"/>
          <w:szCs w:val="24"/>
        </w:rPr>
      </w:pPr>
      <w:r>
        <w:rPr>
          <w:sz w:val="24"/>
          <w:szCs w:val="24"/>
        </w:rPr>
        <w:t>lass uns im reichen Norden des Globus die weltwe</w:t>
      </w:r>
      <w:r w:rsidR="00413057">
        <w:rPr>
          <w:sz w:val="24"/>
          <w:szCs w:val="24"/>
        </w:rPr>
        <w:t>iten Schäden erkennen, die unse</w:t>
      </w:r>
      <w:r w:rsidR="00431513">
        <w:rPr>
          <w:sz w:val="24"/>
          <w:szCs w:val="24"/>
        </w:rPr>
        <w:t>r Lebensstil anr</w:t>
      </w:r>
      <w:r>
        <w:rPr>
          <w:sz w:val="24"/>
          <w:szCs w:val="24"/>
        </w:rPr>
        <w:t xml:space="preserve">ichtet. Lass uns die Sorgen in </w:t>
      </w:r>
      <w:r w:rsidR="006B3508">
        <w:rPr>
          <w:sz w:val="24"/>
          <w:szCs w:val="24"/>
        </w:rPr>
        <w:t xml:space="preserve">Überschwemmungsgebieten wie </w:t>
      </w:r>
      <w:r w:rsidR="00741E24">
        <w:rPr>
          <w:sz w:val="24"/>
          <w:szCs w:val="24"/>
        </w:rPr>
        <w:t>Bangladesch</w:t>
      </w:r>
      <w:r w:rsidR="006B3508">
        <w:rPr>
          <w:sz w:val="24"/>
          <w:szCs w:val="24"/>
        </w:rPr>
        <w:t xml:space="preserve"> oder Wüstenregionen wie der Sahara</w:t>
      </w:r>
      <w:r w:rsidR="00413057">
        <w:rPr>
          <w:sz w:val="24"/>
          <w:szCs w:val="24"/>
        </w:rPr>
        <w:t xml:space="preserve"> erkennen. Hilf uns, dass unsere Politik selbstkritisch, gerecht, nachhaltig, demokratis</w:t>
      </w:r>
      <w:r w:rsidR="00741E24">
        <w:rPr>
          <w:sz w:val="24"/>
          <w:szCs w:val="24"/>
        </w:rPr>
        <w:t>ch und zugleich praktikabel ist</w:t>
      </w:r>
      <w:r w:rsidR="00413057">
        <w:rPr>
          <w:sz w:val="24"/>
          <w:szCs w:val="24"/>
        </w:rPr>
        <w:t>.</w:t>
      </w:r>
    </w:p>
    <w:p w:rsidR="00413057" w:rsidRDefault="00413057" w:rsidP="00A62E17">
      <w:pPr>
        <w:spacing w:after="0"/>
        <w:rPr>
          <w:sz w:val="24"/>
          <w:szCs w:val="24"/>
        </w:rPr>
      </w:pPr>
      <w:r>
        <w:rPr>
          <w:sz w:val="24"/>
          <w:szCs w:val="24"/>
        </w:rPr>
        <w:t>Das erbitten wir durch Christus, unseren Herrn.</w:t>
      </w:r>
    </w:p>
    <w:p w:rsidR="00413057" w:rsidRDefault="00413057" w:rsidP="00A62E17">
      <w:pPr>
        <w:spacing w:after="0"/>
        <w:rPr>
          <w:sz w:val="24"/>
          <w:szCs w:val="24"/>
        </w:rPr>
      </w:pPr>
      <w:r>
        <w:rPr>
          <w:sz w:val="24"/>
          <w:szCs w:val="24"/>
        </w:rPr>
        <w:t>Gemeinde:</w:t>
      </w:r>
    </w:p>
    <w:p w:rsidR="00413057" w:rsidRDefault="00413057" w:rsidP="00A62E17">
      <w:pPr>
        <w:spacing w:after="0"/>
        <w:rPr>
          <w:sz w:val="24"/>
          <w:szCs w:val="24"/>
        </w:rPr>
      </w:pPr>
      <w:r>
        <w:rPr>
          <w:sz w:val="24"/>
          <w:szCs w:val="24"/>
        </w:rPr>
        <w:t>Amen.</w:t>
      </w:r>
    </w:p>
    <w:p w:rsidR="00413057" w:rsidRDefault="00413057" w:rsidP="00A62E17">
      <w:pPr>
        <w:spacing w:after="0"/>
        <w:rPr>
          <w:sz w:val="24"/>
          <w:szCs w:val="24"/>
        </w:rPr>
      </w:pPr>
    </w:p>
    <w:p w:rsidR="00413057" w:rsidRDefault="00413057" w:rsidP="00A62E17">
      <w:pPr>
        <w:spacing w:after="0"/>
        <w:rPr>
          <w:sz w:val="24"/>
          <w:szCs w:val="24"/>
        </w:rPr>
      </w:pPr>
      <w:r>
        <w:rPr>
          <w:sz w:val="24"/>
          <w:szCs w:val="24"/>
        </w:rPr>
        <w:t>Liturg:</w:t>
      </w:r>
    </w:p>
    <w:p w:rsidR="00413057" w:rsidRDefault="00833037" w:rsidP="00A62E17">
      <w:pPr>
        <w:spacing w:after="0"/>
        <w:rPr>
          <w:sz w:val="24"/>
          <w:szCs w:val="24"/>
        </w:rPr>
      </w:pPr>
      <w:r>
        <w:rPr>
          <w:sz w:val="24"/>
          <w:szCs w:val="24"/>
        </w:rPr>
        <w:t>Der Einsicht, dass es so nicht weitergehen kann, stehen mächtige Interessen und nicht zuletzt unsere eigene Trägheit entgegen. Gottes Geist bewirkt, dass wir nicht nur auf da</w:t>
      </w:r>
      <w:r w:rsidR="006B3508">
        <w:rPr>
          <w:sz w:val="24"/>
          <w:szCs w:val="24"/>
        </w:rPr>
        <w:t>s Eigene, sondern auch auf die B</w:t>
      </w:r>
      <w:r>
        <w:rPr>
          <w:sz w:val="24"/>
          <w:szCs w:val="24"/>
        </w:rPr>
        <w:t>elange des Anderen sehen können. Dieser Geist will auch ideologische und festgefahrene Diskussionen auf</w:t>
      </w:r>
      <w:r w:rsidR="00D7773C">
        <w:rPr>
          <w:sz w:val="24"/>
          <w:szCs w:val="24"/>
        </w:rPr>
        <w:t>brechen</w:t>
      </w:r>
      <w:r>
        <w:rPr>
          <w:sz w:val="24"/>
          <w:szCs w:val="24"/>
        </w:rPr>
        <w:t>, dass wir sachlich miteinander reden können.</w:t>
      </w:r>
    </w:p>
    <w:p w:rsidR="00833037" w:rsidRDefault="00833037" w:rsidP="00A62E17">
      <w:pPr>
        <w:spacing w:after="0"/>
        <w:rPr>
          <w:sz w:val="24"/>
          <w:szCs w:val="24"/>
        </w:rPr>
      </w:pPr>
      <w:r>
        <w:rPr>
          <w:sz w:val="24"/>
          <w:szCs w:val="24"/>
        </w:rPr>
        <w:t>Diakon:</w:t>
      </w:r>
    </w:p>
    <w:p w:rsidR="00833037" w:rsidRDefault="00833037" w:rsidP="00A62E17">
      <w:pPr>
        <w:spacing w:after="0"/>
        <w:rPr>
          <w:sz w:val="24"/>
          <w:szCs w:val="24"/>
        </w:rPr>
      </w:pPr>
      <w:r>
        <w:rPr>
          <w:sz w:val="24"/>
          <w:szCs w:val="24"/>
        </w:rPr>
        <w:t>Gott, du Beweger,</w:t>
      </w:r>
    </w:p>
    <w:p w:rsidR="00833037" w:rsidRDefault="00833037" w:rsidP="00A62E17">
      <w:pPr>
        <w:spacing w:after="0"/>
        <w:rPr>
          <w:sz w:val="24"/>
          <w:szCs w:val="24"/>
        </w:rPr>
      </w:pPr>
      <w:r>
        <w:rPr>
          <w:sz w:val="24"/>
          <w:szCs w:val="24"/>
        </w:rPr>
        <w:t xml:space="preserve">lass das Wunder geschehen, dass wir uns ändern, bevor wir die Welt verändern. Nimm von uns den </w:t>
      </w:r>
      <w:r w:rsidR="009C4B57">
        <w:rPr>
          <w:sz w:val="24"/>
          <w:szCs w:val="24"/>
        </w:rPr>
        <w:t>Druck der apokalyptischen Angst, damit wir hörwillig und unvoreingenommen miteinander Lösungen suchen, die Deiner Menschh</w:t>
      </w:r>
      <w:r w:rsidR="006B3508">
        <w:rPr>
          <w:sz w:val="24"/>
          <w:szCs w:val="24"/>
        </w:rPr>
        <w:t>eit und unserer Umwelt zu</w:t>
      </w:r>
      <w:r w:rsidR="009C4B57">
        <w:rPr>
          <w:sz w:val="24"/>
          <w:szCs w:val="24"/>
        </w:rPr>
        <w:t>gleich dienen. Mach uns bereit, Opfer dafür zu erbringen.</w:t>
      </w:r>
    </w:p>
    <w:p w:rsidR="009C4B57" w:rsidRDefault="009C4B57" w:rsidP="00A62E17">
      <w:pPr>
        <w:spacing w:after="0"/>
        <w:rPr>
          <w:sz w:val="24"/>
          <w:szCs w:val="24"/>
        </w:rPr>
      </w:pPr>
      <w:r>
        <w:rPr>
          <w:sz w:val="24"/>
          <w:szCs w:val="24"/>
        </w:rPr>
        <w:t>Durch Christus, unseren Herrn.</w:t>
      </w:r>
    </w:p>
    <w:p w:rsidR="009C4B57" w:rsidRDefault="009C4B57" w:rsidP="00A62E17">
      <w:pPr>
        <w:spacing w:after="0"/>
        <w:rPr>
          <w:sz w:val="24"/>
          <w:szCs w:val="24"/>
        </w:rPr>
      </w:pPr>
      <w:r>
        <w:rPr>
          <w:sz w:val="24"/>
          <w:szCs w:val="24"/>
        </w:rPr>
        <w:t>Gemeinde:</w:t>
      </w:r>
    </w:p>
    <w:p w:rsidR="009C4B57" w:rsidRDefault="009C4B57" w:rsidP="00A62E17">
      <w:pPr>
        <w:spacing w:after="0"/>
        <w:rPr>
          <w:sz w:val="24"/>
          <w:szCs w:val="24"/>
        </w:rPr>
      </w:pPr>
      <w:r>
        <w:rPr>
          <w:sz w:val="24"/>
          <w:szCs w:val="24"/>
        </w:rPr>
        <w:t>Amen</w:t>
      </w:r>
    </w:p>
    <w:p w:rsidR="009C4B57" w:rsidRDefault="009C4B57" w:rsidP="00A62E17">
      <w:pPr>
        <w:spacing w:after="0"/>
        <w:rPr>
          <w:sz w:val="24"/>
          <w:szCs w:val="24"/>
        </w:rPr>
      </w:pPr>
    </w:p>
    <w:p w:rsidR="009C4B57" w:rsidRDefault="009C4B57" w:rsidP="00A62E17">
      <w:pPr>
        <w:spacing w:after="0"/>
        <w:rPr>
          <w:sz w:val="24"/>
          <w:szCs w:val="24"/>
        </w:rPr>
      </w:pPr>
      <w:r>
        <w:rPr>
          <w:sz w:val="24"/>
          <w:szCs w:val="24"/>
        </w:rPr>
        <w:t>Liturg:</w:t>
      </w:r>
    </w:p>
    <w:p w:rsidR="009C4B57" w:rsidRDefault="009C4B57" w:rsidP="00A62E17">
      <w:pPr>
        <w:spacing w:after="0"/>
        <w:rPr>
          <w:sz w:val="24"/>
          <w:szCs w:val="24"/>
        </w:rPr>
      </w:pPr>
      <w:r>
        <w:rPr>
          <w:sz w:val="24"/>
          <w:szCs w:val="24"/>
        </w:rPr>
        <w:t>Dreieiniger Gott,</w:t>
      </w:r>
    </w:p>
    <w:p w:rsidR="009C4B57" w:rsidRDefault="009C4B57" w:rsidP="00A62E17">
      <w:pPr>
        <w:spacing w:after="0"/>
        <w:rPr>
          <w:sz w:val="24"/>
          <w:szCs w:val="24"/>
        </w:rPr>
      </w:pPr>
      <w:r>
        <w:rPr>
          <w:sz w:val="24"/>
          <w:szCs w:val="24"/>
        </w:rPr>
        <w:t>vor Dir haben wir ausgesprochen, was uns heute umtreibt und unserem Glauben den Atem abklemmen will. Was Du gut erschaffen hast, wirst Du nicht in die Klauen des Bösen fallen lassen. Es steht in deinen Händen, und Du wirst es e</w:t>
      </w:r>
      <w:r w:rsidR="00431513">
        <w:rPr>
          <w:sz w:val="24"/>
          <w:szCs w:val="24"/>
        </w:rPr>
        <w:t>inst vollenden. Im Vertrauen darauf preisen wir Dich schon jetzt und sprechen als Deine Kinder:</w:t>
      </w:r>
    </w:p>
    <w:p w:rsidR="00431513" w:rsidRDefault="00431513" w:rsidP="00A62E17">
      <w:pPr>
        <w:spacing w:after="0"/>
        <w:rPr>
          <w:sz w:val="24"/>
          <w:szCs w:val="24"/>
        </w:rPr>
      </w:pPr>
      <w:r>
        <w:rPr>
          <w:sz w:val="24"/>
          <w:szCs w:val="24"/>
        </w:rPr>
        <w:t>Gemeinde:</w:t>
      </w:r>
    </w:p>
    <w:p w:rsidR="00431513" w:rsidRPr="003F373B" w:rsidRDefault="00431513" w:rsidP="00A62E17">
      <w:pPr>
        <w:spacing w:after="0"/>
        <w:rPr>
          <w:sz w:val="24"/>
          <w:szCs w:val="24"/>
        </w:rPr>
      </w:pPr>
      <w:r>
        <w:rPr>
          <w:sz w:val="24"/>
          <w:szCs w:val="24"/>
        </w:rPr>
        <w:t>Vater unser …</w:t>
      </w:r>
    </w:p>
    <w:p w:rsidR="00874934" w:rsidRPr="003F373B" w:rsidRDefault="00874934" w:rsidP="00A62E17">
      <w:pPr>
        <w:rPr>
          <w:sz w:val="24"/>
          <w:szCs w:val="24"/>
        </w:rPr>
      </w:pPr>
      <w:r w:rsidRPr="003F373B">
        <w:rPr>
          <w:sz w:val="24"/>
          <w:szCs w:val="24"/>
        </w:rPr>
        <w:br w:type="page"/>
      </w:r>
    </w:p>
    <w:p w:rsidR="00874934" w:rsidRPr="003F373B" w:rsidRDefault="00874934" w:rsidP="00A62E17">
      <w:pPr>
        <w:spacing w:after="0"/>
        <w:rPr>
          <w:b/>
          <w:sz w:val="24"/>
          <w:szCs w:val="24"/>
          <w:u w:val="single"/>
        </w:rPr>
      </w:pPr>
      <w:r w:rsidRPr="003F373B">
        <w:rPr>
          <w:b/>
          <w:sz w:val="24"/>
          <w:szCs w:val="24"/>
          <w:u w:val="single"/>
        </w:rPr>
        <w:lastRenderedPageBreak/>
        <w:t>„Du hast die Wahl“  -Gottesdienstreihe zur Bundestagswahl am 23.2.25</w:t>
      </w:r>
    </w:p>
    <w:p w:rsidR="00874934" w:rsidRPr="003F373B" w:rsidRDefault="00874934" w:rsidP="00A62E17">
      <w:pPr>
        <w:spacing w:after="0"/>
        <w:rPr>
          <w:b/>
          <w:sz w:val="24"/>
          <w:szCs w:val="24"/>
        </w:rPr>
      </w:pPr>
      <w:r w:rsidRPr="003F373B">
        <w:rPr>
          <w:b/>
          <w:sz w:val="24"/>
          <w:szCs w:val="24"/>
        </w:rPr>
        <w:t>Israel</w:t>
      </w:r>
    </w:p>
    <w:p w:rsidR="00874934" w:rsidRPr="003F373B" w:rsidRDefault="00874934" w:rsidP="00A62E17">
      <w:pPr>
        <w:spacing w:after="0"/>
        <w:rPr>
          <w:b/>
          <w:sz w:val="24"/>
          <w:szCs w:val="24"/>
        </w:rPr>
      </w:pPr>
      <w:r w:rsidRPr="003F373B">
        <w:rPr>
          <w:b/>
          <w:sz w:val="24"/>
          <w:szCs w:val="24"/>
        </w:rPr>
        <w:t>„</w:t>
      </w:r>
      <w:r w:rsidR="00301CEB">
        <w:rPr>
          <w:b/>
        </w:rPr>
        <w:t>Wünscht Jerusalem Friede</w:t>
      </w:r>
      <w:r w:rsidRPr="003F373B">
        <w:rPr>
          <w:b/>
          <w:sz w:val="24"/>
          <w:szCs w:val="24"/>
        </w:rPr>
        <w:t>.“</w:t>
      </w:r>
    </w:p>
    <w:p w:rsidR="00566069" w:rsidRPr="003F373B" w:rsidRDefault="00566069" w:rsidP="00A62E17">
      <w:pPr>
        <w:spacing w:after="0"/>
        <w:rPr>
          <w:sz w:val="24"/>
          <w:szCs w:val="24"/>
        </w:rPr>
      </w:pPr>
    </w:p>
    <w:p w:rsidR="00874934" w:rsidRPr="003F373B" w:rsidRDefault="00874934" w:rsidP="00A62E17">
      <w:pPr>
        <w:spacing w:after="0"/>
        <w:rPr>
          <w:sz w:val="24"/>
          <w:szCs w:val="24"/>
        </w:rPr>
      </w:pPr>
    </w:p>
    <w:p w:rsidR="00874934" w:rsidRPr="003F373B" w:rsidRDefault="00874934" w:rsidP="00A62E17">
      <w:pPr>
        <w:spacing w:after="0"/>
        <w:rPr>
          <w:b/>
          <w:sz w:val="24"/>
          <w:szCs w:val="24"/>
        </w:rPr>
      </w:pPr>
      <w:r w:rsidRPr="003F373B">
        <w:rPr>
          <w:b/>
          <w:sz w:val="24"/>
          <w:szCs w:val="24"/>
        </w:rPr>
        <w:t>Kollektengebet</w:t>
      </w:r>
    </w:p>
    <w:p w:rsidR="00C21E0A" w:rsidRPr="003F373B" w:rsidRDefault="00C21E0A" w:rsidP="00C21E0A">
      <w:pPr>
        <w:spacing w:after="0"/>
        <w:rPr>
          <w:sz w:val="24"/>
          <w:szCs w:val="24"/>
        </w:rPr>
      </w:pPr>
      <w:r w:rsidRPr="003F373B">
        <w:rPr>
          <w:sz w:val="24"/>
          <w:szCs w:val="24"/>
        </w:rPr>
        <w:t>Du, Gott der Väter und der Mütter,</w:t>
      </w:r>
    </w:p>
    <w:p w:rsidR="00C21E0A" w:rsidRPr="003F373B" w:rsidRDefault="00C21E0A" w:rsidP="00C21E0A">
      <w:pPr>
        <w:spacing w:after="0"/>
        <w:rPr>
          <w:sz w:val="24"/>
          <w:szCs w:val="24"/>
        </w:rPr>
      </w:pPr>
      <w:r w:rsidRPr="003F373B">
        <w:rPr>
          <w:sz w:val="24"/>
          <w:szCs w:val="24"/>
        </w:rPr>
        <w:t>Du hast durch Deinen Bund Israel als Dein Volk ausgezeichnet</w:t>
      </w:r>
    </w:p>
    <w:p w:rsidR="00C21E0A" w:rsidRPr="003F373B" w:rsidRDefault="00C21E0A" w:rsidP="00C21E0A">
      <w:pPr>
        <w:spacing w:after="0"/>
        <w:rPr>
          <w:sz w:val="24"/>
          <w:szCs w:val="24"/>
        </w:rPr>
      </w:pPr>
      <w:r w:rsidRPr="003F373B">
        <w:rPr>
          <w:sz w:val="24"/>
          <w:szCs w:val="24"/>
        </w:rPr>
        <w:t>und auf den Weg der Gerechtigkeit berufen.</w:t>
      </w:r>
    </w:p>
    <w:p w:rsidR="00C21E0A" w:rsidRPr="003F373B" w:rsidRDefault="00C21E0A" w:rsidP="00C21E0A">
      <w:pPr>
        <w:spacing w:after="0"/>
        <w:rPr>
          <w:sz w:val="24"/>
          <w:szCs w:val="24"/>
        </w:rPr>
      </w:pPr>
      <w:r w:rsidRPr="003F373B">
        <w:rPr>
          <w:sz w:val="24"/>
          <w:szCs w:val="24"/>
        </w:rPr>
        <w:t>Du hast diesen Bund zur Weisung für die Völker</w:t>
      </w:r>
    </w:p>
    <w:p w:rsidR="00C21E0A" w:rsidRPr="003F373B" w:rsidRDefault="00C21E0A" w:rsidP="00C21E0A">
      <w:pPr>
        <w:spacing w:after="0"/>
        <w:rPr>
          <w:sz w:val="24"/>
          <w:szCs w:val="24"/>
        </w:rPr>
      </w:pPr>
      <w:r w:rsidRPr="003F373B">
        <w:rPr>
          <w:sz w:val="24"/>
          <w:szCs w:val="24"/>
        </w:rPr>
        <w:t>und zum Wurzelboden unseres Glaubens werden lassen.</w:t>
      </w:r>
    </w:p>
    <w:p w:rsidR="00C21E0A" w:rsidRPr="003F373B" w:rsidRDefault="00C21E0A" w:rsidP="00C21E0A">
      <w:pPr>
        <w:spacing w:after="0"/>
        <w:rPr>
          <w:sz w:val="24"/>
          <w:szCs w:val="24"/>
        </w:rPr>
      </w:pPr>
      <w:r w:rsidRPr="003F373B">
        <w:rPr>
          <w:sz w:val="24"/>
          <w:szCs w:val="24"/>
        </w:rPr>
        <w:t>Hilf, dass Juden und Christen sich als Kinder des einen Vaters</w:t>
      </w:r>
    </w:p>
    <w:p w:rsidR="00C21E0A" w:rsidRPr="003F373B" w:rsidRDefault="00C21E0A" w:rsidP="00C21E0A">
      <w:pPr>
        <w:spacing w:after="0"/>
        <w:rPr>
          <w:sz w:val="24"/>
          <w:szCs w:val="24"/>
        </w:rPr>
      </w:pPr>
      <w:r w:rsidRPr="003F373B">
        <w:rPr>
          <w:sz w:val="24"/>
          <w:szCs w:val="24"/>
        </w:rPr>
        <w:t>und als Geschwister erkennen und bekennen.</w:t>
      </w:r>
    </w:p>
    <w:p w:rsidR="00C21E0A" w:rsidRPr="003F373B" w:rsidRDefault="00C21E0A" w:rsidP="00C21E0A">
      <w:pPr>
        <w:spacing w:after="0"/>
        <w:rPr>
          <w:sz w:val="24"/>
          <w:szCs w:val="24"/>
        </w:rPr>
      </w:pPr>
      <w:r w:rsidRPr="003F373B">
        <w:rPr>
          <w:sz w:val="24"/>
          <w:szCs w:val="24"/>
        </w:rPr>
        <w:t>Gib Deinem Volk und seinen Nachbarn Frieden.</w:t>
      </w:r>
    </w:p>
    <w:p w:rsidR="00C21E0A" w:rsidRPr="003F373B" w:rsidRDefault="00C21E0A" w:rsidP="00C21E0A">
      <w:pPr>
        <w:spacing w:after="0"/>
        <w:rPr>
          <w:sz w:val="24"/>
          <w:szCs w:val="24"/>
        </w:rPr>
      </w:pPr>
      <w:r>
        <w:rPr>
          <w:sz w:val="24"/>
          <w:szCs w:val="24"/>
        </w:rPr>
        <w:t>I</w:t>
      </w:r>
      <w:r w:rsidRPr="003F373B">
        <w:rPr>
          <w:sz w:val="24"/>
          <w:szCs w:val="24"/>
        </w:rPr>
        <w:t xml:space="preserve">n der Einheit von Vater, Sohn und Heiligem Geist </w:t>
      </w:r>
      <w:r>
        <w:rPr>
          <w:sz w:val="24"/>
          <w:szCs w:val="24"/>
        </w:rPr>
        <w:t>hältst du Bund und Treuen ewiglich</w:t>
      </w:r>
      <w:r w:rsidRPr="003F373B">
        <w:rPr>
          <w:sz w:val="24"/>
          <w:szCs w:val="24"/>
        </w:rPr>
        <w:t>.</w:t>
      </w:r>
    </w:p>
    <w:p w:rsidR="00C21E0A" w:rsidRPr="003F373B" w:rsidRDefault="00C21E0A" w:rsidP="00C21E0A">
      <w:pPr>
        <w:spacing w:after="0"/>
        <w:rPr>
          <w:sz w:val="24"/>
          <w:szCs w:val="24"/>
        </w:rPr>
      </w:pPr>
      <w:r w:rsidRPr="003F373B">
        <w:rPr>
          <w:sz w:val="24"/>
          <w:szCs w:val="24"/>
        </w:rPr>
        <w:t>Amen.</w:t>
      </w:r>
    </w:p>
    <w:p w:rsidR="00874934" w:rsidRPr="003F373B" w:rsidRDefault="00874934" w:rsidP="00A62E17">
      <w:pPr>
        <w:spacing w:after="0"/>
        <w:rPr>
          <w:sz w:val="24"/>
          <w:szCs w:val="24"/>
        </w:rPr>
      </w:pPr>
    </w:p>
    <w:p w:rsidR="00074B06" w:rsidRPr="003F373B" w:rsidRDefault="00074B06" w:rsidP="00A62E17">
      <w:pPr>
        <w:spacing w:after="0"/>
        <w:rPr>
          <w:sz w:val="24"/>
          <w:szCs w:val="24"/>
        </w:rPr>
      </w:pPr>
    </w:p>
    <w:p w:rsidR="00074B06" w:rsidRPr="003F373B" w:rsidRDefault="00074B06" w:rsidP="00A62E17">
      <w:pPr>
        <w:spacing w:after="0"/>
        <w:rPr>
          <w:b/>
          <w:sz w:val="24"/>
          <w:szCs w:val="24"/>
        </w:rPr>
      </w:pPr>
      <w:r w:rsidRPr="003F373B">
        <w:rPr>
          <w:b/>
          <w:sz w:val="24"/>
          <w:szCs w:val="24"/>
        </w:rPr>
        <w:t>Psalm</w:t>
      </w:r>
    </w:p>
    <w:p w:rsidR="00074B06" w:rsidRPr="003F373B" w:rsidRDefault="00074B06" w:rsidP="00A62E17">
      <w:pPr>
        <w:spacing w:after="0"/>
        <w:rPr>
          <w:sz w:val="24"/>
          <w:szCs w:val="24"/>
        </w:rPr>
      </w:pPr>
      <w:r w:rsidRPr="003F373B">
        <w:rPr>
          <w:sz w:val="24"/>
          <w:szCs w:val="24"/>
        </w:rPr>
        <w:t>122</w:t>
      </w:r>
      <w:r w:rsidRPr="003F373B">
        <w:rPr>
          <w:sz w:val="24"/>
          <w:szCs w:val="24"/>
        </w:rPr>
        <w:tab/>
      </w:r>
      <w:r w:rsidRPr="003F373B">
        <w:rPr>
          <w:sz w:val="24"/>
          <w:szCs w:val="24"/>
        </w:rPr>
        <w:tab/>
      </w:r>
      <w:r w:rsidRPr="003F373B">
        <w:rPr>
          <w:sz w:val="24"/>
          <w:szCs w:val="24"/>
        </w:rPr>
        <w:tab/>
      </w:r>
      <w:r w:rsidRPr="003F373B">
        <w:rPr>
          <w:sz w:val="24"/>
          <w:szCs w:val="24"/>
        </w:rPr>
        <w:tab/>
        <w:t>„Wünschet Jerusalem Frieden“</w:t>
      </w:r>
    </w:p>
    <w:p w:rsidR="00874934" w:rsidRPr="003F373B" w:rsidRDefault="00874934" w:rsidP="00A62E17">
      <w:pPr>
        <w:spacing w:after="0"/>
        <w:rPr>
          <w:b/>
          <w:sz w:val="24"/>
          <w:szCs w:val="24"/>
        </w:rPr>
      </w:pPr>
      <w:r w:rsidRPr="003F373B">
        <w:rPr>
          <w:b/>
          <w:sz w:val="24"/>
          <w:szCs w:val="24"/>
        </w:rPr>
        <w:t>AT-Lesung</w:t>
      </w:r>
    </w:p>
    <w:p w:rsidR="00874934" w:rsidRPr="003F373B" w:rsidRDefault="00874934" w:rsidP="00A62E17">
      <w:pPr>
        <w:spacing w:after="0"/>
        <w:rPr>
          <w:sz w:val="24"/>
          <w:szCs w:val="24"/>
        </w:rPr>
      </w:pPr>
      <w:r w:rsidRPr="003F373B">
        <w:rPr>
          <w:sz w:val="24"/>
          <w:szCs w:val="24"/>
        </w:rPr>
        <w:t>Mi 4,1-5</w:t>
      </w:r>
      <w:r w:rsidRPr="003F373B">
        <w:rPr>
          <w:sz w:val="24"/>
          <w:szCs w:val="24"/>
        </w:rPr>
        <w:tab/>
      </w:r>
      <w:r w:rsidRPr="003F373B">
        <w:rPr>
          <w:sz w:val="24"/>
          <w:szCs w:val="24"/>
        </w:rPr>
        <w:tab/>
      </w:r>
      <w:r w:rsidRPr="003F373B">
        <w:rPr>
          <w:sz w:val="24"/>
          <w:szCs w:val="24"/>
        </w:rPr>
        <w:tab/>
        <w:t>Völkerwallfahrt nach Zion</w:t>
      </w:r>
    </w:p>
    <w:p w:rsidR="00874934" w:rsidRPr="003F373B" w:rsidRDefault="00874934" w:rsidP="00A62E17">
      <w:pPr>
        <w:spacing w:after="0"/>
        <w:rPr>
          <w:b/>
          <w:sz w:val="24"/>
          <w:szCs w:val="24"/>
        </w:rPr>
      </w:pPr>
      <w:r w:rsidRPr="003F373B">
        <w:rPr>
          <w:b/>
          <w:sz w:val="24"/>
          <w:szCs w:val="24"/>
        </w:rPr>
        <w:t>Epistel</w:t>
      </w:r>
    </w:p>
    <w:p w:rsidR="00874934" w:rsidRPr="003F373B" w:rsidRDefault="007B1E6F" w:rsidP="00A62E17">
      <w:pPr>
        <w:spacing w:after="0"/>
        <w:rPr>
          <w:sz w:val="24"/>
          <w:szCs w:val="24"/>
          <w:u w:val="single"/>
        </w:rPr>
      </w:pPr>
      <w:r w:rsidRPr="003F373B">
        <w:rPr>
          <w:sz w:val="24"/>
          <w:szCs w:val="24"/>
        </w:rPr>
        <w:t>Röm 11,17-24</w:t>
      </w:r>
      <w:r w:rsidR="00874934" w:rsidRPr="003F373B">
        <w:rPr>
          <w:sz w:val="24"/>
          <w:szCs w:val="24"/>
        </w:rPr>
        <w:tab/>
      </w:r>
      <w:r w:rsidR="00874934" w:rsidRPr="003F373B">
        <w:rPr>
          <w:sz w:val="24"/>
          <w:szCs w:val="24"/>
        </w:rPr>
        <w:tab/>
      </w:r>
      <w:r w:rsidRPr="003F373B">
        <w:rPr>
          <w:sz w:val="24"/>
          <w:szCs w:val="24"/>
        </w:rPr>
        <w:tab/>
        <w:t>Israel ist die Wurzel, wir sind die Zweige</w:t>
      </w:r>
    </w:p>
    <w:p w:rsidR="00874934" w:rsidRPr="003F373B" w:rsidRDefault="00874934" w:rsidP="00A62E17">
      <w:pPr>
        <w:spacing w:after="0"/>
        <w:rPr>
          <w:b/>
          <w:sz w:val="24"/>
          <w:szCs w:val="24"/>
        </w:rPr>
      </w:pPr>
      <w:r w:rsidRPr="003F373B">
        <w:rPr>
          <w:b/>
          <w:sz w:val="24"/>
          <w:szCs w:val="24"/>
        </w:rPr>
        <w:t>Evangelium</w:t>
      </w:r>
    </w:p>
    <w:p w:rsidR="00874934" w:rsidRPr="003F373B" w:rsidRDefault="007B1E6F" w:rsidP="00A62E17">
      <w:pPr>
        <w:spacing w:after="0"/>
        <w:rPr>
          <w:sz w:val="24"/>
          <w:szCs w:val="24"/>
        </w:rPr>
      </w:pPr>
      <w:r w:rsidRPr="003F373B">
        <w:rPr>
          <w:sz w:val="24"/>
          <w:szCs w:val="24"/>
        </w:rPr>
        <w:t>Mk 12,28-34</w:t>
      </w:r>
      <w:r w:rsidRPr="003F373B">
        <w:rPr>
          <w:sz w:val="24"/>
          <w:szCs w:val="24"/>
        </w:rPr>
        <w:tab/>
      </w:r>
      <w:r w:rsidRPr="003F373B">
        <w:rPr>
          <w:sz w:val="24"/>
          <w:szCs w:val="24"/>
        </w:rPr>
        <w:tab/>
      </w:r>
      <w:r w:rsidRPr="003F373B">
        <w:rPr>
          <w:sz w:val="24"/>
          <w:szCs w:val="24"/>
        </w:rPr>
        <w:tab/>
        <w:t>Das Doppelgebot der Liebe</w:t>
      </w:r>
    </w:p>
    <w:p w:rsidR="00874934" w:rsidRPr="003F373B" w:rsidRDefault="00874934" w:rsidP="00A62E17">
      <w:pPr>
        <w:spacing w:after="0"/>
        <w:rPr>
          <w:sz w:val="24"/>
          <w:szCs w:val="24"/>
        </w:rPr>
      </w:pPr>
    </w:p>
    <w:p w:rsidR="00874934" w:rsidRPr="003F373B" w:rsidRDefault="00874934" w:rsidP="00A62E17">
      <w:pPr>
        <w:spacing w:after="0"/>
        <w:rPr>
          <w:b/>
          <w:sz w:val="24"/>
          <w:szCs w:val="24"/>
        </w:rPr>
      </w:pPr>
      <w:r w:rsidRPr="003F373B">
        <w:rPr>
          <w:b/>
          <w:sz w:val="24"/>
          <w:szCs w:val="24"/>
        </w:rPr>
        <w:t>Lied</w:t>
      </w:r>
    </w:p>
    <w:p w:rsidR="007B1E6F" w:rsidRDefault="007B1E6F" w:rsidP="00A62E17">
      <w:pPr>
        <w:spacing w:after="0"/>
        <w:rPr>
          <w:sz w:val="24"/>
          <w:szCs w:val="24"/>
        </w:rPr>
      </w:pPr>
      <w:r w:rsidRPr="003F373B">
        <w:rPr>
          <w:sz w:val="24"/>
          <w:szCs w:val="24"/>
        </w:rPr>
        <w:t>293</w:t>
      </w:r>
      <w:r w:rsidRPr="003F373B">
        <w:rPr>
          <w:sz w:val="24"/>
          <w:szCs w:val="24"/>
        </w:rPr>
        <w:tab/>
      </w:r>
      <w:r w:rsidRPr="003F373B">
        <w:rPr>
          <w:sz w:val="24"/>
          <w:szCs w:val="24"/>
        </w:rPr>
        <w:tab/>
      </w:r>
      <w:r w:rsidRPr="003F373B">
        <w:rPr>
          <w:sz w:val="24"/>
          <w:szCs w:val="24"/>
        </w:rPr>
        <w:tab/>
      </w:r>
      <w:r w:rsidRPr="003F373B">
        <w:rPr>
          <w:sz w:val="24"/>
          <w:szCs w:val="24"/>
        </w:rPr>
        <w:tab/>
        <w:t>Lobt Gott, den Herrn, ihr Heiden all</w:t>
      </w:r>
    </w:p>
    <w:p w:rsidR="006B3508" w:rsidRDefault="006B3508" w:rsidP="00A62E17">
      <w:pPr>
        <w:spacing w:after="0"/>
        <w:rPr>
          <w:sz w:val="24"/>
          <w:szCs w:val="24"/>
        </w:rPr>
      </w:pPr>
    </w:p>
    <w:p w:rsidR="006B3508" w:rsidRDefault="00BD6E9C" w:rsidP="00A62E17">
      <w:pPr>
        <w:spacing w:after="0"/>
        <w:rPr>
          <w:b/>
          <w:sz w:val="24"/>
          <w:szCs w:val="24"/>
        </w:rPr>
      </w:pPr>
      <w:r>
        <w:rPr>
          <w:b/>
          <w:sz w:val="24"/>
          <w:szCs w:val="24"/>
        </w:rPr>
        <w:t>Fürbitte</w:t>
      </w:r>
    </w:p>
    <w:p w:rsidR="00BD6E9C" w:rsidRDefault="00BD6E9C" w:rsidP="00A62E17">
      <w:pPr>
        <w:spacing w:after="0"/>
        <w:rPr>
          <w:sz w:val="24"/>
          <w:szCs w:val="24"/>
        </w:rPr>
      </w:pPr>
      <w:r>
        <w:rPr>
          <w:sz w:val="24"/>
          <w:szCs w:val="24"/>
        </w:rPr>
        <w:t xml:space="preserve">Gott der </w:t>
      </w:r>
      <w:r w:rsidR="00C21E0A">
        <w:rPr>
          <w:sz w:val="24"/>
          <w:szCs w:val="24"/>
        </w:rPr>
        <w:t>Vorfahren</w:t>
      </w:r>
      <w:r>
        <w:rPr>
          <w:sz w:val="24"/>
          <w:szCs w:val="24"/>
        </w:rPr>
        <w:t>,</w:t>
      </w:r>
    </w:p>
    <w:p w:rsidR="00AB105D" w:rsidRDefault="00AB105D" w:rsidP="00A62E17">
      <w:pPr>
        <w:spacing w:after="0"/>
        <w:rPr>
          <w:sz w:val="24"/>
          <w:szCs w:val="24"/>
        </w:rPr>
      </w:pPr>
      <w:r>
        <w:rPr>
          <w:sz w:val="24"/>
          <w:szCs w:val="24"/>
        </w:rPr>
        <w:t>seit dem Urvater Abraham durchzieht der rote Faden Deiner Verheißung die Geschichte. Segen und Frieden sollen durch Abrahams Nachkommen auf die Völker überströmen.</w:t>
      </w:r>
    </w:p>
    <w:p w:rsidR="00AB105D" w:rsidRDefault="00AB105D" w:rsidP="00A62E17">
      <w:pPr>
        <w:spacing w:after="0"/>
        <w:rPr>
          <w:sz w:val="24"/>
          <w:szCs w:val="24"/>
        </w:rPr>
      </w:pPr>
      <w:r>
        <w:rPr>
          <w:sz w:val="24"/>
          <w:szCs w:val="24"/>
        </w:rPr>
        <w:t>Darum hast Du Deinen Sohn, den Juden Jesus von Nazareth, uns zum Bruder gemacht. Seinetwegen dürfen auch wir im Einklang mit Deinem Volk Israel Dich Vater nennen.</w:t>
      </w:r>
    </w:p>
    <w:p w:rsidR="00090088" w:rsidRDefault="00090088" w:rsidP="00A62E17">
      <w:pPr>
        <w:spacing w:after="0"/>
        <w:rPr>
          <w:sz w:val="24"/>
          <w:szCs w:val="24"/>
        </w:rPr>
      </w:pPr>
      <w:r>
        <w:rPr>
          <w:sz w:val="24"/>
          <w:szCs w:val="24"/>
        </w:rPr>
        <w:t>Überwältigt von Deiner Güte sprechen wir heute Dank und Bitte vor Dir aus:</w:t>
      </w:r>
    </w:p>
    <w:p w:rsidR="00090088" w:rsidRDefault="00432BBC" w:rsidP="00A62E17">
      <w:pPr>
        <w:spacing w:after="0"/>
        <w:rPr>
          <w:sz w:val="24"/>
          <w:szCs w:val="24"/>
        </w:rPr>
      </w:pPr>
      <w:r>
        <w:rPr>
          <w:sz w:val="24"/>
          <w:szCs w:val="24"/>
        </w:rPr>
        <w:tab/>
      </w:r>
      <w:r w:rsidR="00090088">
        <w:rPr>
          <w:sz w:val="24"/>
          <w:szCs w:val="24"/>
        </w:rPr>
        <w:t>Gemeinde:</w:t>
      </w:r>
      <w:r>
        <w:rPr>
          <w:sz w:val="24"/>
          <w:szCs w:val="24"/>
        </w:rPr>
        <w:t xml:space="preserve"> </w:t>
      </w:r>
      <w:r>
        <w:rPr>
          <w:b/>
          <w:sz w:val="24"/>
          <w:szCs w:val="24"/>
        </w:rPr>
        <w:t xml:space="preserve">Alles, was Odem hat, lobe mit Abrahams Samen. </w:t>
      </w:r>
      <w:r>
        <w:rPr>
          <w:sz w:val="24"/>
          <w:szCs w:val="24"/>
        </w:rPr>
        <w:t>(EG 317,5)</w:t>
      </w:r>
    </w:p>
    <w:p w:rsidR="00432BBC" w:rsidRDefault="00432BBC" w:rsidP="00A62E17">
      <w:pPr>
        <w:spacing w:after="0"/>
        <w:rPr>
          <w:sz w:val="24"/>
          <w:szCs w:val="24"/>
        </w:rPr>
      </w:pPr>
    </w:p>
    <w:p w:rsidR="00432BBC" w:rsidRDefault="00A800B6" w:rsidP="00D7773C">
      <w:pPr>
        <w:spacing w:after="0"/>
        <w:rPr>
          <w:sz w:val="24"/>
          <w:szCs w:val="24"/>
        </w:rPr>
      </w:pPr>
      <w:r>
        <w:rPr>
          <w:sz w:val="24"/>
          <w:szCs w:val="24"/>
        </w:rPr>
        <w:t>Immer neu hat Dein Volk erfahren und bekannt, wie Du es gerettet hast</w:t>
      </w:r>
      <w:r w:rsidR="00C21E0A">
        <w:rPr>
          <w:sz w:val="24"/>
          <w:szCs w:val="24"/>
        </w:rPr>
        <w:t>,</w:t>
      </w:r>
      <w:r>
        <w:rPr>
          <w:sz w:val="24"/>
          <w:szCs w:val="24"/>
        </w:rPr>
        <w:t xml:space="preserve"> wie Du in Deinem Gericht über Unglauben und Ungerechtigkeit Israel die Treue hieltest</w:t>
      </w:r>
      <w:r w:rsidR="00A9144E">
        <w:rPr>
          <w:sz w:val="24"/>
          <w:szCs w:val="24"/>
        </w:rPr>
        <w:t xml:space="preserve">. So ist es zum Spiegel </w:t>
      </w:r>
      <w:r w:rsidR="00A9144E">
        <w:rPr>
          <w:sz w:val="24"/>
          <w:szCs w:val="24"/>
        </w:rPr>
        <w:lastRenderedPageBreak/>
        <w:t>unserer Hoffnung geworden</w:t>
      </w:r>
      <w:r w:rsidR="0002656B">
        <w:rPr>
          <w:sz w:val="24"/>
          <w:szCs w:val="24"/>
        </w:rPr>
        <w:t xml:space="preserve">. Niemals hast du </w:t>
      </w:r>
      <w:r w:rsidR="00A9144E">
        <w:rPr>
          <w:sz w:val="24"/>
          <w:szCs w:val="24"/>
        </w:rPr>
        <w:t>Dein Volk</w:t>
      </w:r>
      <w:r w:rsidR="0002656B">
        <w:rPr>
          <w:sz w:val="24"/>
          <w:szCs w:val="24"/>
        </w:rPr>
        <w:t xml:space="preserve"> verstoßen. Durch das Exil, durch alle Progrome hindurch, selbst im Abgrund der Shoah hast du es erhalten.</w:t>
      </w:r>
    </w:p>
    <w:p w:rsidR="0002656B" w:rsidRDefault="0002656B" w:rsidP="00A62E17">
      <w:pPr>
        <w:spacing w:after="0"/>
        <w:rPr>
          <w:sz w:val="24"/>
          <w:szCs w:val="24"/>
        </w:rPr>
      </w:pPr>
      <w:r>
        <w:rPr>
          <w:sz w:val="24"/>
          <w:szCs w:val="24"/>
        </w:rPr>
        <w:t xml:space="preserve">Lass alle Christen erkennen, </w:t>
      </w:r>
      <w:r w:rsidR="00A9144E">
        <w:rPr>
          <w:sz w:val="24"/>
          <w:szCs w:val="24"/>
        </w:rPr>
        <w:t>dass auch sie von der T</w:t>
      </w:r>
      <w:r>
        <w:rPr>
          <w:sz w:val="24"/>
          <w:szCs w:val="24"/>
        </w:rPr>
        <w:t>reue leben, die Du an Israel erwiesen hast.</w:t>
      </w:r>
    </w:p>
    <w:p w:rsidR="0002656B" w:rsidRDefault="00DA606B" w:rsidP="00A62E17">
      <w:pPr>
        <w:spacing w:after="0"/>
        <w:rPr>
          <w:sz w:val="24"/>
          <w:szCs w:val="24"/>
        </w:rPr>
      </w:pPr>
      <w:r>
        <w:rPr>
          <w:sz w:val="24"/>
          <w:szCs w:val="24"/>
        </w:rPr>
        <w:t>Lass uns unsere Schuld als Christen erkennen. Tilge unsere Schuld, auch die besondere von un</w:t>
      </w:r>
      <w:r w:rsidR="00A9144E">
        <w:rPr>
          <w:sz w:val="24"/>
          <w:szCs w:val="24"/>
        </w:rPr>
        <w:t>s</w:t>
      </w:r>
      <w:r>
        <w:rPr>
          <w:sz w:val="24"/>
          <w:szCs w:val="24"/>
        </w:rPr>
        <w:t xml:space="preserve"> Deutschen. Lass uns entdecken, dass wir als Geschwister vor Dir zusammengehören.</w:t>
      </w:r>
    </w:p>
    <w:p w:rsidR="00DA606B" w:rsidRDefault="00DA606B" w:rsidP="00A62E17">
      <w:pPr>
        <w:spacing w:after="0"/>
        <w:rPr>
          <w:sz w:val="24"/>
          <w:szCs w:val="24"/>
        </w:rPr>
      </w:pPr>
      <w:r>
        <w:rPr>
          <w:sz w:val="24"/>
          <w:szCs w:val="24"/>
        </w:rPr>
        <w:t>Überwältigt von Deiner Treue sprechen wir Dank und Bitte vor dir aus:</w:t>
      </w:r>
    </w:p>
    <w:p w:rsidR="00DA606B" w:rsidRPr="00432BBC" w:rsidRDefault="00DA606B" w:rsidP="00DA606B">
      <w:pPr>
        <w:spacing w:after="0"/>
        <w:rPr>
          <w:sz w:val="24"/>
          <w:szCs w:val="24"/>
        </w:rPr>
      </w:pPr>
      <w:r>
        <w:rPr>
          <w:sz w:val="24"/>
          <w:szCs w:val="24"/>
        </w:rPr>
        <w:tab/>
        <w:t xml:space="preserve">Gemeinde: </w:t>
      </w:r>
      <w:r>
        <w:rPr>
          <w:b/>
          <w:sz w:val="24"/>
          <w:szCs w:val="24"/>
        </w:rPr>
        <w:t xml:space="preserve">Alles, was Odem hat, lobe mit Abrahams Samen. </w:t>
      </w:r>
      <w:r>
        <w:rPr>
          <w:sz w:val="24"/>
          <w:szCs w:val="24"/>
        </w:rPr>
        <w:t>(EG 317,5)</w:t>
      </w:r>
    </w:p>
    <w:p w:rsidR="00DA606B" w:rsidRDefault="00DA606B" w:rsidP="00A62E17">
      <w:pPr>
        <w:spacing w:after="0"/>
        <w:rPr>
          <w:sz w:val="24"/>
          <w:szCs w:val="24"/>
        </w:rPr>
      </w:pPr>
      <w:r>
        <w:rPr>
          <w:sz w:val="24"/>
          <w:szCs w:val="24"/>
        </w:rPr>
        <w:t>Du hast Dich Israel als Deiner ersten Liebe zugewandt. Du bist der Gott, den die Liebe über sich selbst hinausdrängt</w:t>
      </w:r>
      <w:r w:rsidR="00252F59">
        <w:rPr>
          <w:sz w:val="24"/>
          <w:szCs w:val="24"/>
        </w:rPr>
        <w:t xml:space="preserve">, </w:t>
      </w:r>
      <w:r w:rsidR="00A6522C">
        <w:rPr>
          <w:sz w:val="24"/>
          <w:szCs w:val="24"/>
        </w:rPr>
        <w:t>hin zu allem</w:t>
      </w:r>
      <w:r>
        <w:rPr>
          <w:sz w:val="24"/>
          <w:szCs w:val="24"/>
        </w:rPr>
        <w:t xml:space="preserve"> Erschaffene</w:t>
      </w:r>
      <w:r w:rsidR="00A6522C">
        <w:rPr>
          <w:sz w:val="24"/>
          <w:szCs w:val="24"/>
        </w:rPr>
        <w:t>n</w:t>
      </w:r>
      <w:r>
        <w:rPr>
          <w:sz w:val="24"/>
          <w:szCs w:val="24"/>
        </w:rPr>
        <w:t>. Deshalb öffnet Christus am Kreuz die Arme, um alle zu sich zu ziehen.</w:t>
      </w:r>
    </w:p>
    <w:p w:rsidR="00DA606B" w:rsidRDefault="00327D56" w:rsidP="00A62E17">
      <w:pPr>
        <w:spacing w:after="0"/>
        <w:rPr>
          <w:sz w:val="24"/>
          <w:szCs w:val="24"/>
        </w:rPr>
      </w:pPr>
      <w:r>
        <w:rPr>
          <w:sz w:val="24"/>
          <w:szCs w:val="24"/>
        </w:rPr>
        <w:t>Christi Liebe räume den Hass</w:t>
      </w:r>
      <w:r w:rsidR="00DA606B">
        <w:rPr>
          <w:sz w:val="24"/>
          <w:szCs w:val="24"/>
        </w:rPr>
        <w:t xml:space="preserve"> aus </w:t>
      </w:r>
      <w:r w:rsidR="00A6522C">
        <w:rPr>
          <w:sz w:val="24"/>
          <w:szCs w:val="24"/>
        </w:rPr>
        <w:t>unseren Herzen</w:t>
      </w:r>
      <w:r w:rsidR="00DA606B">
        <w:rPr>
          <w:sz w:val="24"/>
          <w:szCs w:val="24"/>
        </w:rPr>
        <w:t>. Schaffe Du Platz für die Versöhnung zwischen Israelis und Palästinensern. Gib uns Mut, dem Antisemitismus zu widerstehen, wo immer er sich zeigt</w:t>
      </w:r>
      <w:r w:rsidR="00517F05">
        <w:rPr>
          <w:sz w:val="24"/>
          <w:szCs w:val="24"/>
        </w:rPr>
        <w:t>. Gib uns Glaubwürdigkeit, wenn es gilt</w:t>
      </w:r>
      <w:r w:rsidR="00252F59">
        <w:rPr>
          <w:sz w:val="24"/>
          <w:szCs w:val="24"/>
        </w:rPr>
        <w:t>,</w:t>
      </w:r>
      <w:r w:rsidR="00517F05">
        <w:rPr>
          <w:sz w:val="24"/>
          <w:szCs w:val="24"/>
        </w:rPr>
        <w:t xml:space="preserve"> an politischen Fehlern von Israels Regierenden Kritik zu üben.</w:t>
      </w:r>
    </w:p>
    <w:p w:rsidR="00517F05" w:rsidRDefault="00517F05" w:rsidP="00A62E17">
      <w:pPr>
        <w:spacing w:after="0"/>
        <w:rPr>
          <w:sz w:val="24"/>
          <w:szCs w:val="24"/>
        </w:rPr>
      </w:pPr>
      <w:r>
        <w:rPr>
          <w:sz w:val="24"/>
          <w:szCs w:val="24"/>
        </w:rPr>
        <w:t>Überwunden von Deiner Liebe sprechen wir Dank und Bitte vor Dir aus:</w:t>
      </w:r>
    </w:p>
    <w:p w:rsidR="00517F05" w:rsidRPr="00432BBC" w:rsidRDefault="00517F05" w:rsidP="00517F05">
      <w:pPr>
        <w:spacing w:after="0"/>
        <w:rPr>
          <w:sz w:val="24"/>
          <w:szCs w:val="24"/>
        </w:rPr>
      </w:pPr>
      <w:r>
        <w:rPr>
          <w:sz w:val="24"/>
          <w:szCs w:val="24"/>
        </w:rPr>
        <w:tab/>
        <w:t xml:space="preserve">Gemeinde: </w:t>
      </w:r>
      <w:r>
        <w:rPr>
          <w:b/>
          <w:sz w:val="24"/>
          <w:szCs w:val="24"/>
        </w:rPr>
        <w:t xml:space="preserve">Alles, was Odem hat, lobe mit Abrahams Samen. </w:t>
      </w:r>
      <w:r>
        <w:rPr>
          <w:sz w:val="24"/>
          <w:szCs w:val="24"/>
        </w:rPr>
        <w:t>(EG 317,5)</w:t>
      </w:r>
    </w:p>
    <w:p w:rsidR="00517F05" w:rsidRDefault="00517F05" w:rsidP="00A62E17">
      <w:pPr>
        <w:spacing w:after="0"/>
        <w:rPr>
          <w:sz w:val="24"/>
          <w:szCs w:val="24"/>
        </w:rPr>
      </w:pPr>
      <w:r>
        <w:rPr>
          <w:sz w:val="24"/>
          <w:szCs w:val="24"/>
        </w:rPr>
        <w:t>Gott, Fürsprecher der Schwachen, Verfolgten, Gedemütigten und Heimatlosen,</w:t>
      </w:r>
    </w:p>
    <w:p w:rsidR="00517F05" w:rsidRDefault="00517F05" w:rsidP="00A62E17">
      <w:pPr>
        <w:spacing w:after="0"/>
        <w:rPr>
          <w:sz w:val="24"/>
          <w:szCs w:val="24"/>
        </w:rPr>
      </w:pPr>
      <w:r>
        <w:rPr>
          <w:sz w:val="24"/>
          <w:szCs w:val="24"/>
        </w:rPr>
        <w:t>wir bitten Dich für alle Opfer von Gewalt im Nahen Osten,</w:t>
      </w:r>
    </w:p>
    <w:p w:rsidR="00517F05" w:rsidRDefault="00517F05" w:rsidP="00A62E17">
      <w:pPr>
        <w:spacing w:after="0"/>
        <w:rPr>
          <w:sz w:val="24"/>
          <w:szCs w:val="24"/>
        </w:rPr>
      </w:pPr>
      <w:r>
        <w:rPr>
          <w:sz w:val="24"/>
          <w:szCs w:val="24"/>
        </w:rPr>
        <w:t xml:space="preserve">in Jerusalem, dem Gazastreifen, </w:t>
      </w:r>
      <w:r w:rsidR="00A22912">
        <w:rPr>
          <w:sz w:val="24"/>
          <w:szCs w:val="24"/>
        </w:rPr>
        <w:t>der Westbank, Nordisrael und Beirut,</w:t>
      </w:r>
    </w:p>
    <w:p w:rsidR="00A22912" w:rsidRDefault="00A22912" w:rsidP="00A62E17">
      <w:pPr>
        <w:spacing w:after="0"/>
        <w:rPr>
          <w:sz w:val="24"/>
          <w:szCs w:val="24"/>
        </w:rPr>
      </w:pPr>
      <w:r>
        <w:rPr>
          <w:sz w:val="24"/>
          <w:szCs w:val="24"/>
        </w:rPr>
        <w:t>wir bitten Dich für das Zusammenleben von Juden, Christen und Muslimen in der Region.</w:t>
      </w:r>
    </w:p>
    <w:p w:rsidR="00A22912" w:rsidRDefault="00A9144E" w:rsidP="00A62E17">
      <w:pPr>
        <w:spacing w:after="0"/>
        <w:rPr>
          <w:sz w:val="24"/>
          <w:szCs w:val="24"/>
        </w:rPr>
      </w:pPr>
      <w:r>
        <w:rPr>
          <w:sz w:val="24"/>
          <w:szCs w:val="24"/>
        </w:rPr>
        <w:t>Überwunden von Deiner Gerechtigkeit sprechen wir Dank und Bitte vor Dir aus:</w:t>
      </w:r>
    </w:p>
    <w:p w:rsidR="00A9144E" w:rsidRPr="00432BBC" w:rsidRDefault="00A9144E" w:rsidP="00A9144E">
      <w:pPr>
        <w:spacing w:after="0"/>
        <w:rPr>
          <w:sz w:val="24"/>
          <w:szCs w:val="24"/>
        </w:rPr>
      </w:pPr>
      <w:r>
        <w:rPr>
          <w:sz w:val="24"/>
          <w:szCs w:val="24"/>
        </w:rPr>
        <w:tab/>
        <w:t xml:space="preserve">Gemeinde: </w:t>
      </w:r>
      <w:r>
        <w:rPr>
          <w:b/>
          <w:sz w:val="24"/>
          <w:szCs w:val="24"/>
        </w:rPr>
        <w:t xml:space="preserve">Alles, was Odem hat, lobe mit Abrahams Samen. </w:t>
      </w:r>
      <w:r>
        <w:rPr>
          <w:sz w:val="24"/>
          <w:szCs w:val="24"/>
        </w:rPr>
        <w:t>(EG 317,5)</w:t>
      </w:r>
    </w:p>
    <w:p w:rsidR="00A9144E" w:rsidRDefault="00A9144E" w:rsidP="00A62E17">
      <w:pPr>
        <w:spacing w:after="0"/>
        <w:rPr>
          <w:sz w:val="24"/>
          <w:szCs w:val="24"/>
        </w:rPr>
      </w:pPr>
    </w:p>
    <w:p w:rsidR="007B1E6F" w:rsidRPr="003F373B" w:rsidRDefault="007B1E6F" w:rsidP="00A62E17">
      <w:pPr>
        <w:rPr>
          <w:sz w:val="24"/>
          <w:szCs w:val="24"/>
        </w:rPr>
      </w:pPr>
      <w:r w:rsidRPr="003F373B">
        <w:rPr>
          <w:sz w:val="24"/>
          <w:szCs w:val="24"/>
        </w:rPr>
        <w:br w:type="page"/>
      </w:r>
    </w:p>
    <w:p w:rsidR="00C15408" w:rsidRPr="00C15408" w:rsidRDefault="00C15408" w:rsidP="00C15408">
      <w:pPr>
        <w:spacing w:after="0"/>
        <w:rPr>
          <w:b/>
          <w:sz w:val="24"/>
          <w:u w:val="single"/>
        </w:rPr>
      </w:pPr>
      <w:r w:rsidRPr="00C15408">
        <w:rPr>
          <w:b/>
          <w:sz w:val="24"/>
          <w:u w:val="single"/>
        </w:rPr>
        <w:lastRenderedPageBreak/>
        <w:t>Du hast die Wahl“  -Gottesdienstreihe zur Bundestagswahl am 23.2.25</w:t>
      </w:r>
    </w:p>
    <w:p w:rsidR="00C15408" w:rsidRPr="00C15408" w:rsidRDefault="00C15408" w:rsidP="00C15408">
      <w:pPr>
        <w:spacing w:after="0"/>
        <w:rPr>
          <w:b/>
          <w:sz w:val="24"/>
          <w:szCs w:val="24"/>
        </w:rPr>
      </w:pPr>
      <w:r w:rsidRPr="00C15408">
        <w:rPr>
          <w:b/>
          <w:sz w:val="24"/>
          <w:szCs w:val="24"/>
        </w:rPr>
        <w:t>Verhältnis der Geschlechter</w:t>
      </w:r>
    </w:p>
    <w:p w:rsidR="00C15408" w:rsidRPr="00C15408" w:rsidRDefault="00C15408" w:rsidP="00C15408">
      <w:pPr>
        <w:spacing w:after="0"/>
        <w:rPr>
          <w:sz w:val="24"/>
          <w:szCs w:val="24"/>
        </w:rPr>
      </w:pPr>
      <w:r w:rsidRPr="00C15408">
        <w:rPr>
          <w:b/>
          <w:sz w:val="24"/>
          <w:szCs w:val="24"/>
        </w:rPr>
        <w:t>„</w:t>
      </w:r>
      <w:r w:rsidRPr="00C15408">
        <w:rPr>
          <w:b/>
        </w:rPr>
        <w:t>Gott schuf den Menschen (m/w/d) nach seinem Bilde</w:t>
      </w:r>
      <w:r w:rsidRPr="00C15408">
        <w:rPr>
          <w:b/>
          <w:sz w:val="24"/>
          <w:szCs w:val="24"/>
        </w:rPr>
        <w:t>.“</w:t>
      </w:r>
    </w:p>
    <w:p w:rsidR="00C15408" w:rsidRPr="00C15408" w:rsidRDefault="00C15408" w:rsidP="00C15408">
      <w:pPr>
        <w:spacing w:after="0"/>
        <w:rPr>
          <w:sz w:val="24"/>
          <w:szCs w:val="24"/>
        </w:rPr>
      </w:pPr>
    </w:p>
    <w:p w:rsidR="00C15408" w:rsidRPr="00C15408" w:rsidRDefault="00C15408" w:rsidP="00C15408">
      <w:pPr>
        <w:spacing w:after="0"/>
        <w:rPr>
          <w:sz w:val="24"/>
          <w:szCs w:val="24"/>
        </w:rPr>
      </w:pPr>
    </w:p>
    <w:p w:rsidR="00C15408" w:rsidRPr="00C15408" w:rsidRDefault="00C15408" w:rsidP="00C15408">
      <w:pPr>
        <w:spacing w:after="0"/>
        <w:rPr>
          <w:b/>
          <w:sz w:val="24"/>
          <w:szCs w:val="24"/>
        </w:rPr>
      </w:pPr>
      <w:r w:rsidRPr="00C15408">
        <w:rPr>
          <w:b/>
          <w:sz w:val="24"/>
          <w:szCs w:val="24"/>
        </w:rPr>
        <w:t>Psalm</w:t>
      </w:r>
    </w:p>
    <w:p w:rsidR="00C15408" w:rsidRPr="00C15408" w:rsidRDefault="00C15408" w:rsidP="00C15408">
      <w:pPr>
        <w:spacing w:after="0"/>
        <w:rPr>
          <w:sz w:val="24"/>
          <w:szCs w:val="24"/>
        </w:rPr>
      </w:pPr>
      <w:r w:rsidRPr="00C15408">
        <w:rPr>
          <w:sz w:val="24"/>
          <w:szCs w:val="24"/>
        </w:rPr>
        <w:t>Ps 36,6-13</w:t>
      </w:r>
      <w:r w:rsidRPr="00C15408">
        <w:rPr>
          <w:sz w:val="24"/>
          <w:szCs w:val="24"/>
        </w:rPr>
        <w:tab/>
      </w:r>
      <w:r w:rsidRPr="00C15408">
        <w:rPr>
          <w:sz w:val="24"/>
          <w:szCs w:val="24"/>
        </w:rPr>
        <w:tab/>
      </w:r>
      <w:r w:rsidRPr="00C15408">
        <w:rPr>
          <w:sz w:val="24"/>
          <w:szCs w:val="24"/>
        </w:rPr>
        <w:tab/>
        <w:t>„Wie köstlich ist deine Güte, Gott“</w:t>
      </w:r>
    </w:p>
    <w:p w:rsidR="00C15408" w:rsidRPr="00C15408" w:rsidRDefault="00C15408" w:rsidP="00C15408">
      <w:pPr>
        <w:spacing w:after="0"/>
        <w:rPr>
          <w:b/>
          <w:sz w:val="24"/>
          <w:szCs w:val="24"/>
        </w:rPr>
      </w:pPr>
      <w:r w:rsidRPr="00C15408">
        <w:rPr>
          <w:b/>
          <w:sz w:val="24"/>
          <w:szCs w:val="24"/>
        </w:rPr>
        <w:t>AT-Lesung</w:t>
      </w:r>
    </w:p>
    <w:p w:rsidR="00C15408" w:rsidRPr="00C15408" w:rsidRDefault="00C15408" w:rsidP="00C15408">
      <w:pPr>
        <w:spacing w:after="0"/>
        <w:rPr>
          <w:sz w:val="24"/>
          <w:szCs w:val="24"/>
        </w:rPr>
      </w:pPr>
      <w:r w:rsidRPr="00C15408">
        <w:rPr>
          <w:sz w:val="24"/>
          <w:szCs w:val="24"/>
        </w:rPr>
        <w:t>Koh 4,7-12</w:t>
      </w:r>
      <w:r w:rsidRPr="00C15408">
        <w:rPr>
          <w:sz w:val="24"/>
          <w:szCs w:val="24"/>
        </w:rPr>
        <w:tab/>
      </w:r>
      <w:r w:rsidRPr="00C15408">
        <w:rPr>
          <w:sz w:val="24"/>
          <w:szCs w:val="24"/>
        </w:rPr>
        <w:tab/>
      </w:r>
      <w:r w:rsidRPr="00C15408">
        <w:rPr>
          <w:sz w:val="24"/>
          <w:szCs w:val="24"/>
        </w:rPr>
        <w:tab/>
        <w:t>„So ist’s ja besser zu zweit als allein“</w:t>
      </w:r>
    </w:p>
    <w:p w:rsidR="00C15408" w:rsidRPr="00C15408" w:rsidRDefault="00C15408" w:rsidP="00C15408">
      <w:pPr>
        <w:spacing w:after="0"/>
        <w:rPr>
          <w:b/>
          <w:sz w:val="24"/>
          <w:szCs w:val="24"/>
        </w:rPr>
      </w:pPr>
      <w:r w:rsidRPr="00C15408">
        <w:rPr>
          <w:b/>
          <w:sz w:val="24"/>
          <w:szCs w:val="24"/>
        </w:rPr>
        <w:t>Epistel</w:t>
      </w:r>
    </w:p>
    <w:p w:rsidR="00C15408" w:rsidRPr="00C15408" w:rsidRDefault="00C15408" w:rsidP="00C15408">
      <w:pPr>
        <w:spacing w:after="0"/>
        <w:rPr>
          <w:sz w:val="24"/>
          <w:szCs w:val="24"/>
          <w:u w:val="single"/>
        </w:rPr>
      </w:pPr>
      <w:r w:rsidRPr="00C15408">
        <w:rPr>
          <w:sz w:val="24"/>
          <w:szCs w:val="24"/>
        </w:rPr>
        <w:t>Gal 3,26-29</w:t>
      </w:r>
      <w:r w:rsidRPr="00C15408">
        <w:rPr>
          <w:sz w:val="24"/>
          <w:szCs w:val="24"/>
        </w:rPr>
        <w:tab/>
      </w:r>
      <w:r w:rsidRPr="00C15408">
        <w:rPr>
          <w:sz w:val="24"/>
          <w:szCs w:val="24"/>
        </w:rPr>
        <w:tab/>
      </w:r>
      <w:r w:rsidRPr="00C15408">
        <w:rPr>
          <w:sz w:val="24"/>
          <w:szCs w:val="24"/>
        </w:rPr>
        <w:tab/>
        <w:t>„Hier ist nicht Mann noch Frau“</w:t>
      </w:r>
    </w:p>
    <w:p w:rsidR="00C15408" w:rsidRPr="00C15408" w:rsidRDefault="00C15408" w:rsidP="00C15408">
      <w:pPr>
        <w:spacing w:after="0"/>
        <w:rPr>
          <w:b/>
          <w:sz w:val="24"/>
          <w:szCs w:val="24"/>
        </w:rPr>
      </w:pPr>
      <w:r w:rsidRPr="00C15408">
        <w:rPr>
          <w:b/>
          <w:sz w:val="24"/>
          <w:szCs w:val="24"/>
        </w:rPr>
        <w:t>Evangelium</w:t>
      </w:r>
    </w:p>
    <w:p w:rsidR="00C15408" w:rsidRPr="00C15408" w:rsidRDefault="00C15408" w:rsidP="00C15408">
      <w:pPr>
        <w:spacing w:after="0"/>
        <w:rPr>
          <w:sz w:val="24"/>
          <w:szCs w:val="24"/>
        </w:rPr>
      </w:pPr>
      <w:r w:rsidRPr="00C15408">
        <w:rPr>
          <w:sz w:val="24"/>
          <w:szCs w:val="24"/>
        </w:rPr>
        <w:t>Mk 12,28-34</w:t>
      </w:r>
      <w:r w:rsidRPr="00C15408">
        <w:rPr>
          <w:sz w:val="24"/>
          <w:szCs w:val="24"/>
        </w:rPr>
        <w:tab/>
      </w:r>
      <w:r w:rsidRPr="00C15408">
        <w:rPr>
          <w:sz w:val="24"/>
          <w:szCs w:val="24"/>
        </w:rPr>
        <w:tab/>
      </w:r>
      <w:r w:rsidRPr="00C15408">
        <w:rPr>
          <w:sz w:val="24"/>
          <w:szCs w:val="24"/>
        </w:rPr>
        <w:tab/>
        <w:t>Das Doppelgebot der Liebe</w:t>
      </w:r>
    </w:p>
    <w:p w:rsidR="00C15408" w:rsidRPr="00C15408" w:rsidRDefault="00C15408" w:rsidP="00C15408">
      <w:pPr>
        <w:spacing w:after="0"/>
        <w:rPr>
          <w:sz w:val="24"/>
          <w:szCs w:val="24"/>
        </w:rPr>
      </w:pPr>
    </w:p>
    <w:p w:rsidR="00C15408" w:rsidRPr="00C15408" w:rsidRDefault="00C15408" w:rsidP="00C15408">
      <w:pPr>
        <w:spacing w:after="0"/>
        <w:rPr>
          <w:b/>
          <w:sz w:val="24"/>
          <w:szCs w:val="24"/>
        </w:rPr>
      </w:pPr>
      <w:r w:rsidRPr="00C15408">
        <w:rPr>
          <w:b/>
          <w:sz w:val="24"/>
          <w:szCs w:val="24"/>
        </w:rPr>
        <w:t>Lied</w:t>
      </w:r>
    </w:p>
    <w:p w:rsidR="00C15408" w:rsidRPr="00C15408" w:rsidRDefault="00C15408" w:rsidP="00C15408">
      <w:pPr>
        <w:spacing w:after="0"/>
        <w:rPr>
          <w:sz w:val="24"/>
          <w:szCs w:val="24"/>
        </w:rPr>
      </w:pPr>
      <w:r w:rsidRPr="00C15408">
        <w:rPr>
          <w:sz w:val="24"/>
          <w:szCs w:val="24"/>
        </w:rPr>
        <w:t>240</w:t>
      </w:r>
      <w:r w:rsidRPr="00C15408">
        <w:rPr>
          <w:sz w:val="24"/>
          <w:szCs w:val="24"/>
        </w:rPr>
        <w:tab/>
      </w:r>
      <w:r w:rsidRPr="00C15408">
        <w:rPr>
          <w:sz w:val="24"/>
          <w:szCs w:val="24"/>
        </w:rPr>
        <w:tab/>
      </w:r>
      <w:r w:rsidRPr="00C15408">
        <w:rPr>
          <w:sz w:val="24"/>
          <w:szCs w:val="24"/>
        </w:rPr>
        <w:tab/>
      </w:r>
      <w:r w:rsidRPr="00C15408">
        <w:rPr>
          <w:sz w:val="24"/>
          <w:szCs w:val="24"/>
        </w:rPr>
        <w:tab/>
        <w:t>Du hast uns, Herr, in dir verbunden</w:t>
      </w:r>
    </w:p>
    <w:p w:rsidR="00C15408" w:rsidRPr="00C15408" w:rsidRDefault="00C15408" w:rsidP="00C15408">
      <w:pPr>
        <w:spacing w:after="0"/>
        <w:rPr>
          <w:sz w:val="24"/>
          <w:szCs w:val="24"/>
        </w:rPr>
      </w:pPr>
    </w:p>
    <w:p w:rsidR="00C15408" w:rsidRPr="00C15408" w:rsidRDefault="00C15408" w:rsidP="00C15408">
      <w:pPr>
        <w:spacing w:after="0"/>
        <w:rPr>
          <w:sz w:val="24"/>
          <w:szCs w:val="24"/>
        </w:rPr>
      </w:pPr>
    </w:p>
    <w:p w:rsidR="00C15408" w:rsidRPr="00C15408" w:rsidRDefault="00C15408" w:rsidP="00C15408">
      <w:pPr>
        <w:spacing w:after="0"/>
        <w:rPr>
          <w:b/>
          <w:sz w:val="24"/>
          <w:szCs w:val="24"/>
        </w:rPr>
      </w:pPr>
      <w:r w:rsidRPr="00C15408">
        <w:rPr>
          <w:b/>
          <w:sz w:val="24"/>
          <w:szCs w:val="24"/>
        </w:rPr>
        <w:t>Kollektengebet</w:t>
      </w:r>
    </w:p>
    <w:p w:rsidR="00C15408" w:rsidRPr="00C15408" w:rsidRDefault="00C15408" w:rsidP="00C15408">
      <w:pPr>
        <w:spacing w:after="0"/>
        <w:rPr>
          <w:sz w:val="24"/>
          <w:szCs w:val="24"/>
        </w:rPr>
      </w:pPr>
      <w:r w:rsidRPr="00C15408">
        <w:rPr>
          <w:sz w:val="24"/>
          <w:szCs w:val="24"/>
        </w:rPr>
        <w:t>Gott, schöpferische Kraft und vollendete Fülle,</w:t>
      </w:r>
    </w:p>
    <w:p w:rsidR="00C15408" w:rsidRPr="00C15408" w:rsidRDefault="00C15408" w:rsidP="00C15408">
      <w:pPr>
        <w:spacing w:after="0"/>
        <w:rPr>
          <w:sz w:val="24"/>
          <w:szCs w:val="24"/>
        </w:rPr>
      </w:pPr>
      <w:r w:rsidRPr="00C15408">
        <w:rPr>
          <w:sz w:val="24"/>
          <w:szCs w:val="24"/>
        </w:rPr>
        <w:t>Du hast uns in großer Vielfalt geschaffen, in der umfassenden Schönheit von weiblich bis männlich. Nach Deinem Willen sind wir Menschen in unserer Unterschiedlichkeit aufeinander angewiesen. Wir brauchen Deine Nähe, damit Liebe und Fürsorge, Phantasie und Treue unser Miteinander bestimmen und wir einander auf Augenhöhe begegnen. Schenk sie uns.</w:t>
      </w:r>
    </w:p>
    <w:p w:rsidR="00C15408" w:rsidRPr="00C15408" w:rsidRDefault="00C15408" w:rsidP="00C15408">
      <w:pPr>
        <w:spacing w:after="0"/>
        <w:rPr>
          <w:sz w:val="24"/>
          <w:szCs w:val="24"/>
        </w:rPr>
      </w:pPr>
      <w:r w:rsidRPr="00C15408">
        <w:rPr>
          <w:sz w:val="24"/>
          <w:szCs w:val="24"/>
        </w:rPr>
        <w:t xml:space="preserve">Darum bitten wir im Namen des </w:t>
      </w:r>
      <w:r w:rsidRPr="00C15408">
        <w:rPr>
          <w:rFonts w:asciiTheme="majorHAnsi" w:eastAsiaTheme="majorEastAsia" w:hAnsiTheme="majorHAnsi" w:cstheme="majorBidi"/>
          <w:sz w:val="24"/>
          <w:szCs w:val="24"/>
        </w:rPr>
        <w:t>dreieinigen Gottes, der elterlich sorgt, als Gottes Kind mit den Menschen lebt und durch die heilige Geistkraft wirkt von</w:t>
      </w:r>
      <w:r w:rsidRPr="00C15408">
        <w:rPr>
          <w:sz w:val="24"/>
          <w:szCs w:val="24"/>
        </w:rPr>
        <w:t xml:space="preserve"> Ewigkeit zu Ewigkeit.</w:t>
      </w:r>
    </w:p>
    <w:p w:rsidR="00C15408" w:rsidRPr="00C15408" w:rsidRDefault="00C15408" w:rsidP="00C15408">
      <w:pPr>
        <w:spacing w:after="0"/>
        <w:rPr>
          <w:sz w:val="24"/>
          <w:szCs w:val="24"/>
        </w:rPr>
      </w:pPr>
      <w:r w:rsidRPr="00C15408">
        <w:rPr>
          <w:sz w:val="24"/>
          <w:szCs w:val="24"/>
        </w:rPr>
        <w:t>Amen.</w:t>
      </w:r>
    </w:p>
    <w:p w:rsidR="00C15408" w:rsidRPr="00C15408" w:rsidRDefault="00C15408" w:rsidP="00C15408">
      <w:pPr>
        <w:spacing w:after="0"/>
        <w:rPr>
          <w:sz w:val="24"/>
          <w:szCs w:val="24"/>
        </w:rPr>
      </w:pPr>
    </w:p>
    <w:p w:rsidR="00C15408" w:rsidRPr="00C15408" w:rsidRDefault="00C15408" w:rsidP="00C15408">
      <w:pPr>
        <w:spacing w:after="0"/>
        <w:rPr>
          <w:sz w:val="24"/>
          <w:szCs w:val="24"/>
        </w:rPr>
      </w:pPr>
    </w:p>
    <w:p w:rsidR="00C15408" w:rsidRPr="00C15408" w:rsidRDefault="00C15408" w:rsidP="00C15408">
      <w:pPr>
        <w:spacing w:after="0"/>
        <w:rPr>
          <w:b/>
          <w:sz w:val="24"/>
          <w:szCs w:val="24"/>
        </w:rPr>
      </w:pPr>
      <w:r w:rsidRPr="00C15408">
        <w:rPr>
          <w:b/>
          <w:sz w:val="24"/>
          <w:szCs w:val="24"/>
        </w:rPr>
        <w:t>Fürbitte</w:t>
      </w:r>
    </w:p>
    <w:p w:rsidR="00C15408" w:rsidRPr="00C15408" w:rsidRDefault="00C15408" w:rsidP="00C15408">
      <w:pPr>
        <w:spacing w:after="0"/>
        <w:rPr>
          <w:sz w:val="24"/>
          <w:szCs w:val="24"/>
        </w:rPr>
      </w:pPr>
      <w:r w:rsidRPr="00C15408">
        <w:rPr>
          <w:sz w:val="24"/>
          <w:szCs w:val="24"/>
        </w:rPr>
        <w:t>Gott, du bist die Quelle des Lebens und die vollkommene Einheit jenseits aller Gegensätze.</w:t>
      </w:r>
    </w:p>
    <w:p w:rsidR="00C15408" w:rsidRPr="00C15408" w:rsidRDefault="00C15408" w:rsidP="00C15408">
      <w:pPr>
        <w:spacing w:after="0"/>
        <w:rPr>
          <w:sz w:val="24"/>
          <w:szCs w:val="24"/>
        </w:rPr>
      </w:pPr>
      <w:r w:rsidRPr="00C15408">
        <w:rPr>
          <w:sz w:val="24"/>
          <w:szCs w:val="24"/>
        </w:rPr>
        <w:t>Du suchst dir ein Gegenüber in uns Menschen in all unserer Verschiedenheit. Leben in Fülle gönnst Du Deinen Menschen. Leben in Fülle schenkst du uns, so reich, dass sie niemand für sich allein ausschöpfen kann. Du stärkst jeden Menschen,  „Ich“ zu sagen und gleichzeitig in anderen Menschen das „Du“  zu suchen.</w:t>
      </w:r>
    </w:p>
    <w:p w:rsidR="00C15408" w:rsidRPr="00C15408" w:rsidRDefault="00C15408" w:rsidP="00C15408">
      <w:pPr>
        <w:spacing w:after="0"/>
        <w:rPr>
          <w:sz w:val="24"/>
          <w:szCs w:val="24"/>
        </w:rPr>
      </w:pPr>
      <w:r w:rsidRPr="00C15408">
        <w:rPr>
          <w:sz w:val="24"/>
          <w:szCs w:val="24"/>
        </w:rPr>
        <w:t>Darum rufen wir zu dir, , Gott:</w:t>
      </w:r>
    </w:p>
    <w:p w:rsidR="00C15408" w:rsidRPr="00C15408" w:rsidRDefault="00C15408" w:rsidP="00C15408">
      <w:pPr>
        <w:spacing w:after="0"/>
        <w:rPr>
          <w:sz w:val="24"/>
          <w:szCs w:val="24"/>
        </w:rPr>
      </w:pPr>
      <w:r w:rsidRPr="00C15408">
        <w:rPr>
          <w:sz w:val="24"/>
          <w:szCs w:val="24"/>
        </w:rPr>
        <w:t>Gott, Unendliche Liebe, erfülle uns.</w:t>
      </w:r>
    </w:p>
    <w:p w:rsidR="00C15408" w:rsidRPr="00C15408" w:rsidRDefault="00C15408" w:rsidP="00C15408">
      <w:pPr>
        <w:spacing w:after="0"/>
        <w:rPr>
          <w:b/>
          <w:sz w:val="24"/>
          <w:szCs w:val="24"/>
        </w:rPr>
      </w:pPr>
      <w:r w:rsidRPr="00C15408">
        <w:rPr>
          <w:b/>
          <w:sz w:val="24"/>
          <w:szCs w:val="24"/>
        </w:rPr>
        <w:tab/>
        <w:t>Gem: Gott, unendliche Liebe, erfülle uns.</w:t>
      </w:r>
    </w:p>
    <w:p w:rsidR="00C15408" w:rsidRPr="00C15408" w:rsidRDefault="00C15408" w:rsidP="00C15408">
      <w:pPr>
        <w:spacing w:after="0"/>
        <w:rPr>
          <w:sz w:val="24"/>
          <w:szCs w:val="24"/>
        </w:rPr>
      </w:pPr>
      <w:r w:rsidRPr="00C15408">
        <w:rPr>
          <w:sz w:val="24"/>
          <w:szCs w:val="24"/>
        </w:rPr>
        <w:t>Dass wir einander in Partnerschaft erfüllen und ergänzen,</w:t>
      </w:r>
    </w:p>
    <w:p w:rsidR="00C15408" w:rsidRPr="00C15408" w:rsidRDefault="00C15408" w:rsidP="00C15408">
      <w:pPr>
        <w:spacing w:after="0"/>
        <w:rPr>
          <w:sz w:val="24"/>
          <w:szCs w:val="24"/>
        </w:rPr>
      </w:pPr>
      <w:r w:rsidRPr="00C15408">
        <w:rPr>
          <w:sz w:val="24"/>
          <w:szCs w:val="24"/>
        </w:rPr>
        <w:t>dass wir über den Zauber des Verliebtseins hinaus zur Hingabe fähig werden,</w:t>
      </w:r>
    </w:p>
    <w:p w:rsidR="00C15408" w:rsidRPr="00C15408" w:rsidRDefault="00C15408" w:rsidP="00C15408">
      <w:pPr>
        <w:spacing w:after="0"/>
        <w:rPr>
          <w:sz w:val="24"/>
          <w:szCs w:val="24"/>
        </w:rPr>
      </w:pPr>
      <w:r w:rsidRPr="00C15408">
        <w:rPr>
          <w:sz w:val="24"/>
          <w:szCs w:val="24"/>
        </w:rPr>
        <w:t>dass wir in den Momenten der Zärtlichkeit das Glück erfahren,</w:t>
      </w:r>
    </w:p>
    <w:p w:rsidR="00C15408" w:rsidRPr="00C15408" w:rsidRDefault="00C15408" w:rsidP="00C15408">
      <w:pPr>
        <w:spacing w:after="0"/>
        <w:rPr>
          <w:sz w:val="24"/>
          <w:szCs w:val="24"/>
        </w:rPr>
      </w:pPr>
      <w:r w:rsidRPr="00C15408">
        <w:rPr>
          <w:sz w:val="24"/>
          <w:szCs w:val="24"/>
        </w:rPr>
        <w:lastRenderedPageBreak/>
        <w:t>dass wir  die Gabe des Lebens weiterreichen,</w:t>
      </w:r>
    </w:p>
    <w:p w:rsidR="00C15408" w:rsidRPr="00C15408" w:rsidRDefault="00C15408" w:rsidP="00C15408">
      <w:pPr>
        <w:spacing w:after="0"/>
        <w:rPr>
          <w:sz w:val="24"/>
          <w:szCs w:val="24"/>
        </w:rPr>
      </w:pPr>
      <w:r w:rsidRPr="00C15408">
        <w:rPr>
          <w:sz w:val="24"/>
          <w:szCs w:val="24"/>
        </w:rPr>
        <w:t>lasst uns zu Gott rufen:</w:t>
      </w:r>
    </w:p>
    <w:p w:rsidR="00C15408" w:rsidRPr="00C15408" w:rsidRDefault="00C15408" w:rsidP="00C15408">
      <w:pPr>
        <w:spacing w:after="0"/>
        <w:rPr>
          <w:b/>
          <w:sz w:val="24"/>
          <w:szCs w:val="24"/>
        </w:rPr>
      </w:pPr>
      <w:r w:rsidRPr="00C15408">
        <w:rPr>
          <w:b/>
          <w:sz w:val="24"/>
          <w:szCs w:val="24"/>
        </w:rPr>
        <w:tab/>
        <w:t>Gem: Gott, unendliche Liebe, erfülle uns.</w:t>
      </w:r>
    </w:p>
    <w:p w:rsidR="00C15408" w:rsidRPr="00C15408" w:rsidRDefault="00C15408" w:rsidP="00C15408">
      <w:pPr>
        <w:spacing w:after="0"/>
        <w:rPr>
          <w:sz w:val="24"/>
          <w:szCs w:val="24"/>
        </w:rPr>
      </w:pPr>
      <w:r w:rsidRPr="00C15408">
        <w:rPr>
          <w:sz w:val="24"/>
          <w:szCs w:val="24"/>
        </w:rPr>
        <w:t>Dass wir einander vor Vereinsamung bewahren,</w:t>
      </w:r>
    </w:p>
    <w:p w:rsidR="00C15408" w:rsidRPr="00C15408" w:rsidRDefault="00C15408" w:rsidP="00C15408">
      <w:pPr>
        <w:spacing w:after="0"/>
        <w:rPr>
          <w:sz w:val="24"/>
          <w:szCs w:val="24"/>
        </w:rPr>
      </w:pPr>
      <w:r w:rsidRPr="00C15408">
        <w:rPr>
          <w:sz w:val="24"/>
          <w:szCs w:val="24"/>
        </w:rPr>
        <w:t>dass wir im Blick behalten, was den Anderen, die Andere liebenswert macht,</w:t>
      </w:r>
    </w:p>
    <w:p w:rsidR="00C15408" w:rsidRPr="00C15408" w:rsidRDefault="00C15408" w:rsidP="00C15408">
      <w:pPr>
        <w:spacing w:after="0"/>
        <w:rPr>
          <w:sz w:val="24"/>
          <w:szCs w:val="24"/>
        </w:rPr>
      </w:pPr>
      <w:r w:rsidRPr="00C15408">
        <w:rPr>
          <w:sz w:val="24"/>
          <w:szCs w:val="24"/>
        </w:rPr>
        <w:t>dass wir lernen, Spannungen auszuhalten, den Ausgleich zu suchen und einander zu vergeben,</w:t>
      </w:r>
    </w:p>
    <w:p w:rsidR="00C15408" w:rsidRPr="00C15408" w:rsidRDefault="00C15408" w:rsidP="00C15408">
      <w:pPr>
        <w:spacing w:after="0"/>
        <w:rPr>
          <w:sz w:val="24"/>
          <w:szCs w:val="24"/>
        </w:rPr>
      </w:pPr>
      <w:r w:rsidRPr="00C15408">
        <w:rPr>
          <w:sz w:val="24"/>
          <w:szCs w:val="24"/>
        </w:rPr>
        <w:t>dass unsere Liebe aus Krisen gestärkt hervorgeht,</w:t>
      </w:r>
    </w:p>
    <w:p w:rsidR="00C15408" w:rsidRPr="00C15408" w:rsidRDefault="00C15408" w:rsidP="00C15408">
      <w:pPr>
        <w:spacing w:after="0"/>
        <w:rPr>
          <w:sz w:val="24"/>
          <w:szCs w:val="24"/>
        </w:rPr>
      </w:pPr>
      <w:r w:rsidRPr="00C15408">
        <w:rPr>
          <w:sz w:val="24"/>
          <w:szCs w:val="24"/>
        </w:rPr>
        <w:t>lasst uns zu Gott rufen:</w:t>
      </w:r>
    </w:p>
    <w:p w:rsidR="00C15408" w:rsidRPr="00C15408" w:rsidRDefault="00C15408" w:rsidP="00C15408">
      <w:pPr>
        <w:spacing w:after="0"/>
        <w:rPr>
          <w:b/>
          <w:sz w:val="24"/>
          <w:szCs w:val="24"/>
        </w:rPr>
      </w:pPr>
      <w:r w:rsidRPr="00C15408">
        <w:rPr>
          <w:b/>
          <w:sz w:val="24"/>
          <w:szCs w:val="24"/>
        </w:rPr>
        <w:tab/>
        <w:t>Gem: Gott, unendliche Liebe, erfülle uns.</w:t>
      </w:r>
    </w:p>
    <w:p w:rsidR="00C15408" w:rsidRPr="00C15408" w:rsidRDefault="00C15408" w:rsidP="00C15408">
      <w:pPr>
        <w:spacing w:after="0"/>
        <w:rPr>
          <w:sz w:val="24"/>
          <w:szCs w:val="24"/>
        </w:rPr>
      </w:pPr>
      <w:r w:rsidRPr="00C15408">
        <w:rPr>
          <w:sz w:val="24"/>
          <w:szCs w:val="24"/>
        </w:rPr>
        <w:t>Dass wir uns die Neugier bewahren auf das überraschend Andere des und der Anderen,</w:t>
      </w:r>
    </w:p>
    <w:p w:rsidR="00C15408" w:rsidRPr="00C15408" w:rsidRDefault="00C15408" w:rsidP="00C15408">
      <w:pPr>
        <w:spacing w:after="0"/>
        <w:rPr>
          <w:sz w:val="24"/>
          <w:szCs w:val="24"/>
        </w:rPr>
      </w:pPr>
      <w:r w:rsidRPr="00C15408">
        <w:rPr>
          <w:sz w:val="24"/>
          <w:szCs w:val="24"/>
        </w:rPr>
        <w:t>dass wir gegenseitige Verlässlichkeit und Achtung bewähren,</w:t>
      </w:r>
    </w:p>
    <w:p w:rsidR="00C15408" w:rsidRPr="00C15408" w:rsidRDefault="00C15408" w:rsidP="00C15408">
      <w:pPr>
        <w:spacing w:after="0"/>
        <w:rPr>
          <w:sz w:val="24"/>
          <w:szCs w:val="24"/>
        </w:rPr>
      </w:pPr>
      <w:r w:rsidRPr="00C15408">
        <w:rPr>
          <w:sz w:val="24"/>
          <w:szCs w:val="24"/>
        </w:rPr>
        <w:t xml:space="preserve">dass unsere Partnerschaften und Familien lebendig bleiben und immer neu werden, </w:t>
      </w:r>
    </w:p>
    <w:p w:rsidR="00C15408" w:rsidRPr="00C15408" w:rsidRDefault="00C15408" w:rsidP="00C15408">
      <w:pPr>
        <w:spacing w:after="0"/>
        <w:rPr>
          <w:sz w:val="24"/>
          <w:szCs w:val="24"/>
        </w:rPr>
      </w:pPr>
      <w:r w:rsidRPr="00C15408">
        <w:rPr>
          <w:sz w:val="24"/>
          <w:szCs w:val="24"/>
        </w:rPr>
        <w:t>dass wir zueinander finden in der Stille vor Gott,</w:t>
      </w:r>
    </w:p>
    <w:p w:rsidR="00C15408" w:rsidRPr="00C15408" w:rsidRDefault="00C15408" w:rsidP="00C15408">
      <w:pPr>
        <w:spacing w:after="0"/>
        <w:rPr>
          <w:sz w:val="24"/>
          <w:szCs w:val="24"/>
        </w:rPr>
      </w:pPr>
      <w:r w:rsidRPr="00C15408">
        <w:rPr>
          <w:sz w:val="24"/>
          <w:szCs w:val="24"/>
        </w:rPr>
        <w:t>lasst uns zu Gott rufen:</w:t>
      </w:r>
    </w:p>
    <w:p w:rsidR="00C15408" w:rsidRPr="00C15408" w:rsidRDefault="00C15408" w:rsidP="00C15408">
      <w:pPr>
        <w:spacing w:after="0"/>
        <w:rPr>
          <w:b/>
          <w:sz w:val="24"/>
          <w:szCs w:val="24"/>
        </w:rPr>
      </w:pPr>
      <w:r w:rsidRPr="00C15408">
        <w:rPr>
          <w:b/>
          <w:sz w:val="24"/>
          <w:szCs w:val="24"/>
        </w:rPr>
        <w:tab/>
        <w:t>Gem: Gott, unendliche Liebe, erfülle uns.</w:t>
      </w:r>
    </w:p>
    <w:p w:rsidR="00C15408" w:rsidRPr="00C15408" w:rsidRDefault="00C15408" w:rsidP="00C15408">
      <w:pPr>
        <w:spacing w:after="0"/>
        <w:rPr>
          <w:sz w:val="24"/>
          <w:szCs w:val="24"/>
        </w:rPr>
      </w:pPr>
      <w:r w:rsidRPr="00C15408">
        <w:rPr>
          <w:sz w:val="24"/>
          <w:szCs w:val="24"/>
        </w:rPr>
        <w:t>Dass die Familien, in welcher Form auch immer, Schutz- und Entfaltungsraum bleiben,</w:t>
      </w:r>
    </w:p>
    <w:p w:rsidR="00C15408" w:rsidRPr="00C15408" w:rsidRDefault="00C15408" w:rsidP="00C15408">
      <w:pPr>
        <w:spacing w:after="0"/>
        <w:rPr>
          <w:sz w:val="24"/>
          <w:szCs w:val="24"/>
        </w:rPr>
      </w:pPr>
      <w:r w:rsidRPr="00C15408">
        <w:rPr>
          <w:sz w:val="24"/>
          <w:szCs w:val="24"/>
        </w:rPr>
        <w:t>dass gleichgeschlechtliche Partnerschaften keine Diskriminierung erfahren,</w:t>
      </w:r>
    </w:p>
    <w:p w:rsidR="00C15408" w:rsidRPr="00C15408" w:rsidRDefault="00C15408" w:rsidP="00C15408">
      <w:pPr>
        <w:spacing w:after="0"/>
        <w:rPr>
          <w:sz w:val="24"/>
          <w:szCs w:val="24"/>
        </w:rPr>
      </w:pPr>
      <w:r w:rsidRPr="00C15408">
        <w:rPr>
          <w:sz w:val="24"/>
          <w:szCs w:val="24"/>
        </w:rPr>
        <w:t>dass Menschen, die nicht in die üblichen Schemata sexueller Orientierung fallen, in unserer Kirche Heimat finden und die Kirche beleben.</w:t>
      </w:r>
    </w:p>
    <w:p w:rsidR="00C15408" w:rsidRPr="00C15408" w:rsidRDefault="00C15408" w:rsidP="00C15408">
      <w:pPr>
        <w:spacing w:after="0"/>
        <w:rPr>
          <w:sz w:val="24"/>
          <w:szCs w:val="24"/>
        </w:rPr>
      </w:pPr>
      <w:r w:rsidRPr="00C15408">
        <w:rPr>
          <w:sz w:val="24"/>
          <w:szCs w:val="24"/>
        </w:rPr>
        <w:t>Lasst uns zu Gott rufen:</w:t>
      </w:r>
    </w:p>
    <w:p w:rsidR="00C15408" w:rsidRPr="00C15408" w:rsidRDefault="00C15408" w:rsidP="00C15408">
      <w:pPr>
        <w:spacing w:after="0"/>
        <w:rPr>
          <w:b/>
          <w:sz w:val="24"/>
          <w:szCs w:val="24"/>
        </w:rPr>
      </w:pPr>
      <w:r w:rsidRPr="00C15408">
        <w:rPr>
          <w:b/>
          <w:sz w:val="24"/>
          <w:szCs w:val="24"/>
        </w:rPr>
        <w:tab/>
        <w:t>Gem: Gott, unendliche Liebe, erfülle uns.</w:t>
      </w:r>
    </w:p>
    <w:p w:rsidR="00C15408" w:rsidRPr="00C15408" w:rsidRDefault="00C15408" w:rsidP="00C15408">
      <w:pPr>
        <w:spacing w:after="0"/>
        <w:rPr>
          <w:sz w:val="24"/>
          <w:szCs w:val="24"/>
        </w:rPr>
      </w:pPr>
      <w:r w:rsidRPr="00C15408">
        <w:rPr>
          <w:sz w:val="24"/>
          <w:szCs w:val="24"/>
        </w:rPr>
        <w:t>Im Kraftfeld Deiner schöpferischen Liebe, umfangen von Deiner erlösenden Zuwendung, angerührt von Deinem bewegenden Geist bekennen wir: Dir gehören Ruhm, Ehre und Anbetung heute und allezeit und in Ewigkeit. Amen.</w:t>
      </w:r>
    </w:p>
    <w:p w:rsidR="00C15408" w:rsidRPr="00C15408" w:rsidRDefault="00C15408" w:rsidP="00C15408">
      <w:pPr>
        <w:spacing w:after="0"/>
        <w:rPr>
          <w:b/>
          <w:sz w:val="24"/>
          <w:szCs w:val="24"/>
        </w:rPr>
      </w:pPr>
      <w:r w:rsidRPr="00C15408">
        <w:rPr>
          <w:b/>
          <w:sz w:val="24"/>
          <w:szCs w:val="24"/>
        </w:rPr>
        <w:tab/>
        <w:t>Gem: Vater unser …</w:t>
      </w:r>
    </w:p>
    <w:p w:rsidR="00951977" w:rsidRPr="003F373B" w:rsidRDefault="00951977" w:rsidP="00A62E17">
      <w:pPr>
        <w:rPr>
          <w:sz w:val="24"/>
          <w:szCs w:val="24"/>
        </w:rPr>
      </w:pPr>
      <w:r w:rsidRPr="003F373B">
        <w:rPr>
          <w:sz w:val="24"/>
          <w:szCs w:val="24"/>
        </w:rPr>
        <w:br w:type="page"/>
      </w:r>
    </w:p>
    <w:p w:rsidR="00951977" w:rsidRPr="003F373B" w:rsidRDefault="00951977" w:rsidP="00A62E17">
      <w:pPr>
        <w:spacing w:after="0"/>
        <w:rPr>
          <w:b/>
          <w:sz w:val="24"/>
          <w:szCs w:val="24"/>
          <w:u w:val="single"/>
        </w:rPr>
      </w:pPr>
      <w:r w:rsidRPr="003F373B">
        <w:rPr>
          <w:b/>
          <w:sz w:val="24"/>
          <w:szCs w:val="24"/>
          <w:u w:val="single"/>
        </w:rPr>
        <w:lastRenderedPageBreak/>
        <w:t>Du hast die Wahl“  -Gottesdienstreihe zur Bundestagswahl am 23.2.25</w:t>
      </w:r>
    </w:p>
    <w:p w:rsidR="00951977" w:rsidRPr="003F373B" w:rsidRDefault="00951977" w:rsidP="00A62E17">
      <w:pPr>
        <w:spacing w:after="0"/>
        <w:rPr>
          <w:b/>
          <w:sz w:val="24"/>
          <w:szCs w:val="24"/>
        </w:rPr>
      </w:pPr>
      <w:r w:rsidRPr="003F373B">
        <w:rPr>
          <w:b/>
          <w:sz w:val="24"/>
          <w:szCs w:val="24"/>
        </w:rPr>
        <w:t>Sozialer Zusammenhalt</w:t>
      </w:r>
    </w:p>
    <w:p w:rsidR="00951977" w:rsidRPr="003F373B" w:rsidRDefault="00951977" w:rsidP="00A62E17">
      <w:pPr>
        <w:spacing w:after="0"/>
        <w:rPr>
          <w:sz w:val="24"/>
          <w:szCs w:val="24"/>
        </w:rPr>
      </w:pPr>
      <w:r w:rsidRPr="003F373B">
        <w:rPr>
          <w:b/>
          <w:sz w:val="24"/>
          <w:szCs w:val="24"/>
        </w:rPr>
        <w:t>„Wenn ein</w:t>
      </w:r>
      <w:r w:rsidR="00301CEB">
        <w:rPr>
          <w:b/>
          <w:sz w:val="24"/>
          <w:szCs w:val="24"/>
        </w:rPr>
        <w:t>er</w:t>
      </w:r>
      <w:r w:rsidRPr="003F373B">
        <w:rPr>
          <w:b/>
          <w:sz w:val="24"/>
          <w:szCs w:val="24"/>
        </w:rPr>
        <w:t xml:space="preserve"> leidet, so leiden alle.“</w:t>
      </w:r>
    </w:p>
    <w:p w:rsidR="00951977" w:rsidRPr="003F373B" w:rsidRDefault="00951977" w:rsidP="00A62E17">
      <w:pPr>
        <w:spacing w:after="0"/>
        <w:rPr>
          <w:b/>
          <w:sz w:val="24"/>
          <w:szCs w:val="24"/>
        </w:rPr>
      </w:pPr>
    </w:p>
    <w:p w:rsidR="00951977" w:rsidRPr="003F373B" w:rsidRDefault="00951977" w:rsidP="00A62E17">
      <w:pPr>
        <w:spacing w:after="0"/>
        <w:rPr>
          <w:b/>
          <w:sz w:val="24"/>
          <w:szCs w:val="24"/>
        </w:rPr>
      </w:pPr>
      <w:r w:rsidRPr="003F373B">
        <w:rPr>
          <w:b/>
          <w:sz w:val="24"/>
          <w:szCs w:val="24"/>
        </w:rPr>
        <w:t>Kollektengebet</w:t>
      </w:r>
    </w:p>
    <w:p w:rsidR="00951977" w:rsidRPr="003F373B" w:rsidRDefault="00331A0D" w:rsidP="00A62E17">
      <w:pPr>
        <w:spacing w:after="0"/>
        <w:rPr>
          <w:sz w:val="24"/>
          <w:szCs w:val="24"/>
        </w:rPr>
      </w:pPr>
      <w:r w:rsidRPr="003F373B">
        <w:rPr>
          <w:sz w:val="24"/>
          <w:szCs w:val="24"/>
        </w:rPr>
        <w:t>Gott, grenzenlos gütig,</w:t>
      </w:r>
    </w:p>
    <w:p w:rsidR="00331A0D" w:rsidRPr="003F373B" w:rsidRDefault="00331A0D" w:rsidP="00A62E17">
      <w:pPr>
        <w:spacing w:after="0"/>
        <w:rPr>
          <w:sz w:val="24"/>
          <w:szCs w:val="24"/>
        </w:rPr>
      </w:pPr>
      <w:r w:rsidRPr="003F373B">
        <w:rPr>
          <w:sz w:val="24"/>
          <w:szCs w:val="24"/>
        </w:rPr>
        <w:t>Deine Großzügigkeit strahlt über unserer Welt auf.</w:t>
      </w:r>
    </w:p>
    <w:p w:rsidR="00331A0D" w:rsidRPr="003F373B" w:rsidRDefault="00331A0D" w:rsidP="00A62E17">
      <w:pPr>
        <w:spacing w:after="0"/>
        <w:rPr>
          <w:sz w:val="24"/>
          <w:szCs w:val="24"/>
        </w:rPr>
      </w:pPr>
      <w:r w:rsidRPr="003F373B">
        <w:rPr>
          <w:sz w:val="24"/>
          <w:szCs w:val="24"/>
        </w:rPr>
        <w:t>Sie lässt Eigeninteresse und Gruppeninteressen klein aussehen.</w:t>
      </w:r>
    </w:p>
    <w:p w:rsidR="00331A0D" w:rsidRPr="003F373B" w:rsidRDefault="00331A0D" w:rsidP="00A62E17">
      <w:pPr>
        <w:spacing w:after="0"/>
        <w:rPr>
          <w:sz w:val="24"/>
          <w:szCs w:val="24"/>
        </w:rPr>
      </w:pPr>
      <w:r w:rsidRPr="003F373B">
        <w:rPr>
          <w:sz w:val="24"/>
          <w:szCs w:val="24"/>
        </w:rPr>
        <w:t>Weite in unseren Ausein</w:t>
      </w:r>
      <w:r w:rsidR="00327D56">
        <w:rPr>
          <w:sz w:val="24"/>
          <w:szCs w:val="24"/>
        </w:rPr>
        <w:t>andersetzungen</w:t>
      </w:r>
      <w:r w:rsidRPr="003F373B">
        <w:rPr>
          <w:sz w:val="24"/>
          <w:szCs w:val="24"/>
        </w:rPr>
        <w:t xml:space="preserve"> unseren Blick</w:t>
      </w:r>
      <w:r w:rsidR="00327D56">
        <w:rPr>
          <w:sz w:val="24"/>
          <w:szCs w:val="24"/>
        </w:rPr>
        <w:t xml:space="preserve"> auf das Gemeinwohl</w:t>
      </w:r>
    </w:p>
    <w:p w:rsidR="00331A0D" w:rsidRPr="003F373B" w:rsidRDefault="00331A0D" w:rsidP="00A62E17">
      <w:pPr>
        <w:spacing w:after="0"/>
        <w:rPr>
          <w:sz w:val="24"/>
          <w:szCs w:val="24"/>
        </w:rPr>
      </w:pPr>
      <w:r w:rsidRPr="003F373B">
        <w:rPr>
          <w:sz w:val="24"/>
          <w:szCs w:val="24"/>
        </w:rPr>
        <w:t>Und lenke ihn auf das Heil, das mit Jesus zu uns gekommen ist.</w:t>
      </w:r>
    </w:p>
    <w:p w:rsidR="00331A0D" w:rsidRPr="003F373B" w:rsidRDefault="00D51921" w:rsidP="00A62E17">
      <w:pPr>
        <w:spacing w:after="0"/>
        <w:rPr>
          <w:sz w:val="24"/>
          <w:szCs w:val="24"/>
        </w:rPr>
      </w:pPr>
      <w:r w:rsidRPr="003F373B">
        <w:rPr>
          <w:sz w:val="24"/>
          <w:szCs w:val="24"/>
        </w:rPr>
        <w:t>Der D</w:t>
      </w:r>
      <w:r w:rsidR="00331A0D" w:rsidRPr="003F373B">
        <w:rPr>
          <w:sz w:val="24"/>
          <w:szCs w:val="24"/>
        </w:rPr>
        <w:t>u in der Einheit von Vater, Sohn und Heiligem Geist lebst und regierst von Ewigkeit zu Ewigkeit.</w:t>
      </w:r>
    </w:p>
    <w:p w:rsidR="00331A0D" w:rsidRPr="003F373B" w:rsidRDefault="00331A0D" w:rsidP="00A62E17">
      <w:pPr>
        <w:spacing w:after="0"/>
        <w:rPr>
          <w:sz w:val="24"/>
          <w:szCs w:val="24"/>
        </w:rPr>
      </w:pPr>
      <w:r w:rsidRPr="003F373B">
        <w:rPr>
          <w:sz w:val="24"/>
          <w:szCs w:val="24"/>
        </w:rPr>
        <w:t>Amen.</w:t>
      </w:r>
    </w:p>
    <w:p w:rsidR="00331A0D" w:rsidRPr="003F373B" w:rsidRDefault="00331A0D" w:rsidP="00A62E17">
      <w:pPr>
        <w:spacing w:after="0"/>
        <w:rPr>
          <w:sz w:val="24"/>
          <w:szCs w:val="24"/>
        </w:rPr>
      </w:pPr>
    </w:p>
    <w:p w:rsidR="00951977" w:rsidRPr="003F373B" w:rsidRDefault="00951977" w:rsidP="00A62E17">
      <w:pPr>
        <w:spacing w:after="0"/>
        <w:rPr>
          <w:sz w:val="24"/>
          <w:szCs w:val="24"/>
        </w:rPr>
      </w:pPr>
    </w:p>
    <w:p w:rsidR="00951977" w:rsidRPr="003F373B" w:rsidRDefault="00951977" w:rsidP="00A62E17">
      <w:pPr>
        <w:spacing w:after="0"/>
        <w:rPr>
          <w:b/>
          <w:sz w:val="24"/>
          <w:szCs w:val="24"/>
        </w:rPr>
      </w:pPr>
      <w:r w:rsidRPr="003F373B">
        <w:rPr>
          <w:b/>
          <w:sz w:val="24"/>
          <w:szCs w:val="24"/>
        </w:rPr>
        <w:t>Psalm</w:t>
      </w:r>
    </w:p>
    <w:p w:rsidR="00951977" w:rsidRPr="003F373B" w:rsidRDefault="00951977" w:rsidP="00A62E17">
      <w:pPr>
        <w:spacing w:after="0"/>
        <w:rPr>
          <w:sz w:val="24"/>
          <w:szCs w:val="24"/>
        </w:rPr>
      </w:pPr>
      <w:r w:rsidRPr="003F373B">
        <w:rPr>
          <w:sz w:val="24"/>
          <w:szCs w:val="24"/>
        </w:rPr>
        <w:t>Ps 146</w:t>
      </w:r>
      <w:r w:rsidRPr="003F373B">
        <w:rPr>
          <w:sz w:val="24"/>
          <w:szCs w:val="24"/>
        </w:rPr>
        <w:tab/>
      </w:r>
      <w:r w:rsidRPr="003F373B">
        <w:rPr>
          <w:sz w:val="24"/>
          <w:szCs w:val="24"/>
        </w:rPr>
        <w:tab/>
      </w:r>
      <w:r w:rsidRPr="003F373B">
        <w:rPr>
          <w:sz w:val="24"/>
          <w:szCs w:val="24"/>
        </w:rPr>
        <w:tab/>
      </w:r>
      <w:r w:rsidRPr="003F373B">
        <w:rPr>
          <w:sz w:val="24"/>
          <w:szCs w:val="24"/>
        </w:rPr>
        <w:tab/>
        <w:t>„</w:t>
      </w:r>
      <w:r w:rsidR="00EF54F4" w:rsidRPr="003F373B">
        <w:rPr>
          <w:sz w:val="24"/>
          <w:szCs w:val="24"/>
        </w:rPr>
        <w:t>Der Recht schafft denen, die Gewalt leiden</w:t>
      </w:r>
      <w:r w:rsidRPr="003F373B">
        <w:rPr>
          <w:sz w:val="24"/>
          <w:szCs w:val="24"/>
        </w:rPr>
        <w:t>“</w:t>
      </w:r>
    </w:p>
    <w:p w:rsidR="00951977" w:rsidRPr="003F373B" w:rsidRDefault="00951977" w:rsidP="00A62E17">
      <w:pPr>
        <w:spacing w:after="0"/>
        <w:rPr>
          <w:b/>
          <w:sz w:val="24"/>
          <w:szCs w:val="24"/>
        </w:rPr>
      </w:pPr>
      <w:r w:rsidRPr="003F373B">
        <w:rPr>
          <w:b/>
          <w:sz w:val="24"/>
          <w:szCs w:val="24"/>
        </w:rPr>
        <w:t>AT-Lesung</w:t>
      </w:r>
    </w:p>
    <w:p w:rsidR="00951977" w:rsidRPr="003F373B" w:rsidRDefault="00EF54F4" w:rsidP="00A62E17">
      <w:pPr>
        <w:spacing w:after="0"/>
        <w:rPr>
          <w:sz w:val="24"/>
          <w:szCs w:val="24"/>
        </w:rPr>
      </w:pPr>
      <w:r w:rsidRPr="003F373B">
        <w:rPr>
          <w:sz w:val="24"/>
          <w:szCs w:val="24"/>
        </w:rPr>
        <w:t>Ex 22,20-26</w:t>
      </w:r>
      <w:r w:rsidRPr="003F373B">
        <w:rPr>
          <w:sz w:val="24"/>
          <w:szCs w:val="24"/>
        </w:rPr>
        <w:tab/>
      </w:r>
      <w:r w:rsidRPr="003F373B">
        <w:rPr>
          <w:sz w:val="24"/>
          <w:szCs w:val="24"/>
        </w:rPr>
        <w:tab/>
      </w:r>
      <w:r w:rsidRPr="003F373B">
        <w:rPr>
          <w:sz w:val="24"/>
          <w:szCs w:val="24"/>
        </w:rPr>
        <w:tab/>
        <w:t>Fremdlinge, Witwen und Waisen schützen</w:t>
      </w:r>
    </w:p>
    <w:p w:rsidR="00951977" w:rsidRPr="003F373B" w:rsidRDefault="00951977" w:rsidP="00A62E17">
      <w:pPr>
        <w:spacing w:after="0"/>
        <w:rPr>
          <w:b/>
          <w:sz w:val="24"/>
          <w:szCs w:val="24"/>
        </w:rPr>
      </w:pPr>
      <w:r w:rsidRPr="003F373B">
        <w:rPr>
          <w:b/>
          <w:sz w:val="24"/>
          <w:szCs w:val="24"/>
        </w:rPr>
        <w:t>Epistel</w:t>
      </w:r>
    </w:p>
    <w:p w:rsidR="00951977" w:rsidRPr="003F373B" w:rsidRDefault="00EF54F4" w:rsidP="00A62E17">
      <w:pPr>
        <w:spacing w:after="0"/>
        <w:rPr>
          <w:sz w:val="24"/>
          <w:szCs w:val="24"/>
          <w:u w:val="single"/>
        </w:rPr>
      </w:pPr>
      <w:r w:rsidRPr="003F373B">
        <w:rPr>
          <w:sz w:val="24"/>
          <w:szCs w:val="24"/>
        </w:rPr>
        <w:t>Röm 12,9-21</w:t>
      </w:r>
      <w:r w:rsidRPr="003F373B">
        <w:rPr>
          <w:sz w:val="24"/>
          <w:szCs w:val="24"/>
        </w:rPr>
        <w:tab/>
      </w:r>
      <w:r w:rsidRPr="003F373B">
        <w:rPr>
          <w:sz w:val="24"/>
          <w:szCs w:val="24"/>
        </w:rPr>
        <w:tab/>
      </w:r>
      <w:r w:rsidRPr="003F373B">
        <w:rPr>
          <w:sz w:val="24"/>
          <w:szCs w:val="24"/>
        </w:rPr>
        <w:tab/>
      </w:r>
      <w:r w:rsidR="006C3AE6" w:rsidRPr="003F373B">
        <w:rPr>
          <w:sz w:val="24"/>
          <w:szCs w:val="24"/>
        </w:rPr>
        <w:t>„… so habt mit allen Menschen Frieden“</w:t>
      </w:r>
    </w:p>
    <w:p w:rsidR="00951977" w:rsidRPr="003F373B" w:rsidRDefault="00951977" w:rsidP="00A62E17">
      <w:pPr>
        <w:spacing w:after="0"/>
        <w:rPr>
          <w:b/>
          <w:sz w:val="24"/>
          <w:szCs w:val="24"/>
        </w:rPr>
      </w:pPr>
      <w:r w:rsidRPr="003F373B">
        <w:rPr>
          <w:b/>
          <w:sz w:val="24"/>
          <w:szCs w:val="24"/>
        </w:rPr>
        <w:t>Evangelium</w:t>
      </w:r>
    </w:p>
    <w:p w:rsidR="00951977" w:rsidRPr="003F373B" w:rsidRDefault="006C3AE6" w:rsidP="00A62E17">
      <w:pPr>
        <w:spacing w:after="0"/>
        <w:rPr>
          <w:sz w:val="24"/>
          <w:szCs w:val="24"/>
        </w:rPr>
      </w:pPr>
      <w:r w:rsidRPr="003F373B">
        <w:rPr>
          <w:sz w:val="24"/>
          <w:szCs w:val="24"/>
        </w:rPr>
        <w:t>L</w:t>
      </w:r>
      <w:r w:rsidR="00951977" w:rsidRPr="003F373B">
        <w:rPr>
          <w:sz w:val="24"/>
          <w:szCs w:val="24"/>
        </w:rPr>
        <w:t>k 1</w:t>
      </w:r>
      <w:r w:rsidRPr="003F373B">
        <w:rPr>
          <w:sz w:val="24"/>
          <w:szCs w:val="24"/>
        </w:rPr>
        <w:t>9,1-10</w:t>
      </w:r>
      <w:r w:rsidR="00951977" w:rsidRPr="003F373B">
        <w:rPr>
          <w:sz w:val="24"/>
          <w:szCs w:val="24"/>
        </w:rPr>
        <w:tab/>
      </w:r>
      <w:r w:rsidR="00951977" w:rsidRPr="003F373B">
        <w:rPr>
          <w:sz w:val="24"/>
          <w:szCs w:val="24"/>
        </w:rPr>
        <w:tab/>
      </w:r>
      <w:r w:rsidR="00951977" w:rsidRPr="003F373B">
        <w:rPr>
          <w:sz w:val="24"/>
          <w:szCs w:val="24"/>
        </w:rPr>
        <w:tab/>
      </w:r>
      <w:r w:rsidRPr="003F373B">
        <w:rPr>
          <w:sz w:val="24"/>
          <w:szCs w:val="24"/>
        </w:rPr>
        <w:t>Zachäus</w:t>
      </w:r>
    </w:p>
    <w:p w:rsidR="00951977" w:rsidRPr="003F373B" w:rsidRDefault="00951977" w:rsidP="00A62E17">
      <w:pPr>
        <w:spacing w:after="0"/>
        <w:rPr>
          <w:sz w:val="24"/>
          <w:szCs w:val="24"/>
        </w:rPr>
      </w:pPr>
    </w:p>
    <w:p w:rsidR="00951977" w:rsidRPr="003F373B" w:rsidRDefault="00951977" w:rsidP="00A62E17">
      <w:pPr>
        <w:spacing w:after="0"/>
        <w:rPr>
          <w:b/>
          <w:sz w:val="24"/>
          <w:szCs w:val="24"/>
        </w:rPr>
      </w:pPr>
      <w:r w:rsidRPr="003F373B">
        <w:rPr>
          <w:b/>
          <w:sz w:val="24"/>
          <w:szCs w:val="24"/>
        </w:rPr>
        <w:t>Lied</w:t>
      </w:r>
    </w:p>
    <w:p w:rsidR="00852AD7" w:rsidRDefault="006C3AE6" w:rsidP="00A62E17">
      <w:pPr>
        <w:spacing w:after="0"/>
        <w:rPr>
          <w:sz w:val="24"/>
          <w:szCs w:val="24"/>
        </w:rPr>
      </w:pPr>
      <w:r w:rsidRPr="003F373B">
        <w:rPr>
          <w:sz w:val="24"/>
          <w:szCs w:val="24"/>
        </w:rPr>
        <w:t>428</w:t>
      </w:r>
      <w:r w:rsidR="00852AD7" w:rsidRPr="003F373B">
        <w:rPr>
          <w:sz w:val="24"/>
          <w:szCs w:val="24"/>
        </w:rPr>
        <w:tab/>
      </w:r>
      <w:r w:rsidR="00852AD7" w:rsidRPr="003F373B">
        <w:rPr>
          <w:sz w:val="24"/>
          <w:szCs w:val="24"/>
        </w:rPr>
        <w:tab/>
      </w:r>
      <w:r w:rsidR="00852AD7" w:rsidRPr="003F373B">
        <w:rPr>
          <w:sz w:val="24"/>
          <w:szCs w:val="24"/>
        </w:rPr>
        <w:tab/>
      </w:r>
      <w:r w:rsidR="00852AD7" w:rsidRPr="003F373B">
        <w:rPr>
          <w:sz w:val="24"/>
          <w:szCs w:val="24"/>
        </w:rPr>
        <w:tab/>
      </w:r>
      <w:r w:rsidR="007F2023" w:rsidRPr="003F373B">
        <w:rPr>
          <w:sz w:val="24"/>
          <w:szCs w:val="24"/>
        </w:rPr>
        <w:t>Komm in unsre stolze Welt</w:t>
      </w:r>
    </w:p>
    <w:p w:rsidR="005E1100" w:rsidRDefault="005E1100" w:rsidP="00A62E17">
      <w:pPr>
        <w:spacing w:after="0"/>
        <w:rPr>
          <w:sz w:val="24"/>
          <w:szCs w:val="24"/>
        </w:rPr>
      </w:pPr>
    </w:p>
    <w:p w:rsidR="005E1100" w:rsidRDefault="005E1100" w:rsidP="00A62E17">
      <w:pPr>
        <w:spacing w:after="0"/>
        <w:rPr>
          <w:sz w:val="24"/>
          <w:szCs w:val="24"/>
        </w:rPr>
      </w:pPr>
    </w:p>
    <w:p w:rsidR="005E1100" w:rsidRDefault="005E1100" w:rsidP="00A62E17">
      <w:pPr>
        <w:spacing w:after="0"/>
        <w:rPr>
          <w:b/>
          <w:sz w:val="24"/>
          <w:szCs w:val="24"/>
        </w:rPr>
      </w:pPr>
      <w:r>
        <w:rPr>
          <w:b/>
          <w:sz w:val="24"/>
          <w:szCs w:val="24"/>
        </w:rPr>
        <w:t>Fürbitte</w:t>
      </w:r>
    </w:p>
    <w:p w:rsidR="007D19A4" w:rsidRDefault="005E1100" w:rsidP="00A62E17">
      <w:pPr>
        <w:spacing w:after="0"/>
        <w:rPr>
          <w:sz w:val="24"/>
          <w:szCs w:val="24"/>
        </w:rPr>
      </w:pPr>
      <w:r>
        <w:rPr>
          <w:sz w:val="24"/>
          <w:szCs w:val="24"/>
        </w:rPr>
        <w:t>Du, Gott, nimmst An</w:t>
      </w:r>
      <w:r w:rsidR="007D19A4">
        <w:rPr>
          <w:sz w:val="24"/>
          <w:szCs w:val="24"/>
        </w:rPr>
        <w:t>teil am Leben von uns Menschen.</w:t>
      </w:r>
    </w:p>
    <w:p w:rsidR="007D19A4" w:rsidRDefault="007D19A4" w:rsidP="00A62E17">
      <w:pPr>
        <w:spacing w:after="0"/>
        <w:rPr>
          <w:sz w:val="24"/>
          <w:szCs w:val="24"/>
        </w:rPr>
      </w:pPr>
      <w:r>
        <w:rPr>
          <w:sz w:val="24"/>
          <w:szCs w:val="24"/>
        </w:rPr>
        <w:t>Wie wir zusammen leben, ist Dir nicht gleichgültig.</w:t>
      </w:r>
    </w:p>
    <w:p w:rsidR="007D19A4" w:rsidRDefault="005E1100" w:rsidP="00A62E17">
      <w:pPr>
        <w:spacing w:after="0"/>
        <w:rPr>
          <w:sz w:val="24"/>
          <w:szCs w:val="24"/>
        </w:rPr>
      </w:pPr>
      <w:r>
        <w:rPr>
          <w:sz w:val="24"/>
          <w:szCs w:val="24"/>
        </w:rPr>
        <w:t xml:space="preserve">Mit deinen Geboten willst </w:t>
      </w:r>
      <w:r w:rsidR="007D19A4">
        <w:rPr>
          <w:sz w:val="24"/>
          <w:szCs w:val="24"/>
        </w:rPr>
        <w:t>D</w:t>
      </w:r>
      <w:r>
        <w:rPr>
          <w:sz w:val="24"/>
          <w:szCs w:val="24"/>
        </w:rPr>
        <w:t>u uns anleiten, die Bezie</w:t>
      </w:r>
      <w:r w:rsidR="007D19A4">
        <w:rPr>
          <w:sz w:val="24"/>
          <w:szCs w:val="24"/>
        </w:rPr>
        <w:t>hungen untereinander zu ordnen.</w:t>
      </w:r>
    </w:p>
    <w:p w:rsidR="005E1100" w:rsidRDefault="007D19A4" w:rsidP="00A62E17">
      <w:pPr>
        <w:spacing w:after="0"/>
        <w:rPr>
          <w:sz w:val="24"/>
          <w:szCs w:val="24"/>
        </w:rPr>
      </w:pPr>
      <w:r>
        <w:rPr>
          <w:sz w:val="24"/>
          <w:szCs w:val="24"/>
        </w:rPr>
        <w:t>So gibst D</w:t>
      </w:r>
      <w:r w:rsidR="005E1100">
        <w:rPr>
          <w:sz w:val="24"/>
          <w:szCs w:val="24"/>
        </w:rPr>
        <w:t xml:space="preserve">u uns Hilfe für </w:t>
      </w:r>
      <w:r>
        <w:rPr>
          <w:sz w:val="24"/>
          <w:szCs w:val="24"/>
        </w:rPr>
        <w:t>unser</w:t>
      </w:r>
      <w:r w:rsidR="005E1100">
        <w:rPr>
          <w:sz w:val="24"/>
          <w:szCs w:val="24"/>
        </w:rPr>
        <w:t>en Alltag.</w:t>
      </w:r>
    </w:p>
    <w:p w:rsidR="005E1100" w:rsidRDefault="005E1100" w:rsidP="00A62E17">
      <w:pPr>
        <w:spacing w:after="0"/>
        <w:rPr>
          <w:sz w:val="24"/>
          <w:szCs w:val="24"/>
        </w:rPr>
      </w:pPr>
      <w:r>
        <w:rPr>
          <w:sz w:val="24"/>
          <w:szCs w:val="24"/>
        </w:rPr>
        <w:t>Für die Welt insgesamt bitten wir:</w:t>
      </w:r>
    </w:p>
    <w:p w:rsidR="005E1100" w:rsidRPr="00660389" w:rsidRDefault="00660389" w:rsidP="00A62E17">
      <w:pPr>
        <w:spacing w:after="0"/>
        <w:rPr>
          <w:b/>
          <w:sz w:val="24"/>
          <w:szCs w:val="24"/>
        </w:rPr>
      </w:pPr>
      <w:r w:rsidRPr="00660389">
        <w:rPr>
          <w:b/>
          <w:sz w:val="24"/>
          <w:szCs w:val="24"/>
        </w:rPr>
        <w:tab/>
        <w:t xml:space="preserve">Gem: </w:t>
      </w:r>
      <w:r w:rsidR="00DA3EC4">
        <w:rPr>
          <w:b/>
          <w:sz w:val="24"/>
          <w:szCs w:val="24"/>
        </w:rPr>
        <w:t>Komm, Geist der Gerechtigkeit.</w:t>
      </w:r>
    </w:p>
    <w:p w:rsidR="00660389" w:rsidRDefault="00DA3EC4" w:rsidP="00A62E17">
      <w:pPr>
        <w:spacing w:after="0"/>
        <w:rPr>
          <w:sz w:val="24"/>
          <w:szCs w:val="24"/>
        </w:rPr>
      </w:pPr>
      <w:r>
        <w:rPr>
          <w:sz w:val="24"/>
          <w:szCs w:val="24"/>
        </w:rPr>
        <w:t xml:space="preserve">Staat und Gesellschaft in unserem Land sind auf Kooperation </w:t>
      </w:r>
      <w:r w:rsidR="00A87CB4">
        <w:rPr>
          <w:sz w:val="24"/>
          <w:szCs w:val="24"/>
        </w:rPr>
        <w:t>aller angewiesen</w:t>
      </w:r>
      <w:r>
        <w:rPr>
          <w:sz w:val="24"/>
          <w:szCs w:val="24"/>
        </w:rPr>
        <w:t>.</w:t>
      </w:r>
    </w:p>
    <w:p w:rsidR="00DD6A3A" w:rsidRDefault="00DA3EC4" w:rsidP="00A62E17">
      <w:pPr>
        <w:spacing w:after="0"/>
        <w:rPr>
          <w:sz w:val="24"/>
          <w:szCs w:val="24"/>
        </w:rPr>
      </w:pPr>
      <w:r>
        <w:rPr>
          <w:sz w:val="24"/>
          <w:szCs w:val="24"/>
        </w:rPr>
        <w:t>Lass uns bei den unvermeidlichen Konf</w:t>
      </w:r>
      <w:r w:rsidR="00DD6A3A">
        <w:rPr>
          <w:sz w:val="24"/>
          <w:szCs w:val="24"/>
        </w:rPr>
        <w:t>likten nicht aufs Spiel setzen,</w:t>
      </w:r>
    </w:p>
    <w:p w:rsidR="00DA3EC4" w:rsidRDefault="00A87CB4" w:rsidP="00A87CB4">
      <w:pPr>
        <w:spacing w:after="0"/>
        <w:rPr>
          <w:sz w:val="24"/>
          <w:szCs w:val="24"/>
        </w:rPr>
      </w:pPr>
      <w:r>
        <w:rPr>
          <w:sz w:val="24"/>
          <w:szCs w:val="24"/>
        </w:rPr>
        <w:t>dass wir Übereinstimmung und Verständnis suchen.</w:t>
      </w:r>
    </w:p>
    <w:p w:rsidR="00DD6A3A" w:rsidRDefault="00DA3EC4" w:rsidP="00A62E17">
      <w:pPr>
        <w:spacing w:after="0"/>
        <w:rPr>
          <w:sz w:val="24"/>
          <w:szCs w:val="24"/>
        </w:rPr>
      </w:pPr>
      <w:r>
        <w:rPr>
          <w:sz w:val="24"/>
          <w:szCs w:val="24"/>
        </w:rPr>
        <w:t>Hilf den Starken, Eigentum und Eigeninitiati</w:t>
      </w:r>
      <w:r w:rsidR="00DD6A3A">
        <w:rPr>
          <w:sz w:val="24"/>
          <w:szCs w:val="24"/>
        </w:rPr>
        <w:t>ve ins Gleichgewicht zu bringen</w:t>
      </w:r>
    </w:p>
    <w:p w:rsidR="00DA3EC4" w:rsidRDefault="00DA3EC4" w:rsidP="00A62E17">
      <w:pPr>
        <w:spacing w:after="0"/>
        <w:rPr>
          <w:sz w:val="24"/>
          <w:szCs w:val="24"/>
        </w:rPr>
      </w:pPr>
      <w:r>
        <w:rPr>
          <w:sz w:val="24"/>
          <w:szCs w:val="24"/>
        </w:rPr>
        <w:t>mit gegenseitiger Verantwortung und Rücksicht auf die Schwächeren.</w:t>
      </w:r>
    </w:p>
    <w:p w:rsidR="00DA3EC4" w:rsidRDefault="00DA3EC4" w:rsidP="00A62E17">
      <w:pPr>
        <w:spacing w:after="0"/>
        <w:rPr>
          <w:sz w:val="24"/>
          <w:szCs w:val="24"/>
        </w:rPr>
      </w:pPr>
      <w:r>
        <w:rPr>
          <w:sz w:val="24"/>
          <w:szCs w:val="24"/>
        </w:rPr>
        <w:t>Für unser Gemeinwesen bitten wir.</w:t>
      </w:r>
    </w:p>
    <w:p w:rsidR="00DD6A3A" w:rsidRPr="00660389" w:rsidRDefault="00DD6A3A" w:rsidP="00DD6A3A">
      <w:pPr>
        <w:spacing w:after="0"/>
        <w:rPr>
          <w:b/>
          <w:sz w:val="24"/>
          <w:szCs w:val="24"/>
        </w:rPr>
      </w:pPr>
      <w:r w:rsidRPr="00660389">
        <w:rPr>
          <w:b/>
          <w:sz w:val="24"/>
          <w:szCs w:val="24"/>
        </w:rPr>
        <w:tab/>
        <w:t xml:space="preserve">Gem: </w:t>
      </w:r>
      <w:r>
        <w:rPr>
          <w:b/>
          <w:sz w:val="24"/>
          <w:szCs w:val="24"/>
        </w:rPr>
        <w:t>Komm, Geist der Gerechtigkeit.</w:t>
      </w:r>
    </w:p>
    <w:p w:rsidR="00A87CB4" w:rsidRDefault="00DD6A3A" w:rsidP="00A62E17">
      <w:pPr>
        <w:spacing w:after="0"/>
        <w:rPr>
          <w:sz w:val="24"/>
          <w:szCs w:val="24"/>
        </w:rPr>
      </w:pPr>
      <w:r>
        <w:rPr>
          <w:sz w:val="24"/>
          <w:szCs w:val="24"/>
        </w:rPr>
        <w:lastRenderedPageBreak/>
        <w:t>Leite uns an, mit Unterschieden der gesellschaftlichen Stellung, der Erziehung, der Begabung und Leistungsfähigkeit so umzugehen,</w:t>
      </w:r>
    </w:p>
    <w:p w:rsidR="00DD6A3A" w:rsidRDefault="00DD6A3A" w:rsidP="00A62E17">
      <w:pPr>
        <w:spacing w:after="0"/>
        <w:rPr>
          <w:sz w:val="24"/>
          <w:szCs w:val="24"/>
        </w:rPr>
      </w:pPr>
      <w:r>
        <w:rPr>
          <w:sz w:val="24"/>
          <w:szCs w:val="24"/>
        </w:rPr>
        <w:t>dass daraus keine unversöhnlichen Gegensätze werden.</w:t>
      </w:r>
    </w:p>
    <w:p w:rsidR="00DD6A3A" w:rsidRDefault="00DD6A3A" w:rsidP="00A62E17">
      <w:pPr>
        <w:spacing w:after="0"/>
        <w:rPr>
          <w:sz w:val="24"/>
          <w:szCs w:val="24"/>
        </w:rPr>
      </w:pPr>
      <w:r>
        <w:rPr>
          <w:sz w:val="24"/>
          <w:szCs w:val="24"/>
        </w:rPr>
        <w:t>Hilf, Flexibilität und Durchlässigkeit in unserer Gesellschaft durchzusetzen,</w:t>
      </w:r>
    </w:p>
    <w:p w:rsidR="00DD6A3A" w:rsidRDefault="00DD6A3A" w:rsidP="00A62E17">
      <w:pPr>
        <w:spacing w:after="0"/>
        <w:rPr>
          <w:sz w:val="24"/>
          <w:szCs w:val="24"/>
        </w:rPr>
      </w:pPr>
      <w:r>
        <w:rPr>
          <w:sz w:val="24"/>
          <w:szCs w:val="24"/>
        </w:rPr>
        <w:t>bewahre uns vor Schwarz-Weiß-Denken.</w:t>
      </w:r>
    </w:p>
    <w:p w:rsidR="00DD6A3A" w:rsidRDefault="00DD6A3A" w:rsidP="00A62E17">
      <w:pPr>
        <w:spacing w:after="0"/>
        <w:rPr>
          <w:sz w:val="24"/>
          <w:szCs w:val="24"/>
        </w:rPr>
      </w:pPr>
      <w:r>
        <w:rPr>
          <w:sz w:val="24"/>
          <w:szCs w:val="24"/>
        </w:rPr>
        <w:t>Für unsere Gesellschaft bitten wir:</w:t>
      </w:r>
    </w:p>
    <w:p w:rsidR="00DD6A3A" w:rsidRPr="00660389" w:rsidRDefault="00DD6A3A" w:rsidP="00DD6A3A">
      <w:pPr>
        <w:spacing w:after="0"/>
        <w:rPr>
          <w:b/>
          <w:sz w:val="24"/>
          <w:szCs w:val="24"/>
        </w:rPr>
      </w:pPr>
      <w:r w:rsidRPr="00660389">
        <w:rPr>
          <w:b/>
          <w:sz w:val="24"/>
          <w:szCs w:val="24"/>
        </w:rPr>
        <w:tab/>
        <w:t xml:space="preserve">Gem: </w:t>
      </w:r>
      <w:r>
        <w:rPr>
          <w:b/>
          <w:sz w:val="24"/>
          <w:szCs w:val="24"/>
        </w:rPr>
        <w:t>Komm, Geist der Gerechtigkeit.</w:t>
      </w:r>
    </w:p>
    <w:p w:rsidR="00DD6A3A" w:rsidRDefault="00EC3DF4" w:rsidP="00A62E17">
      <w:pPr>
        <w:spacing w:after="0"/>
        <w:rPr>
          <w:sz w:val="24"/>
          <w:szCs w:val="24"/>
        </w:rPr>
      </w:pPr>
      <w:r>
        <w:rPr>
          <w:sz w:val="24"/>
          <w:szCs w:val="24"/>
        </w:rPr>
        <w:t>Weite unser Denken, lass deinen großzügigen Geist bei jedem einzelnen einziehen.</w:t>
      </w:r>
    </w:p>
    <w:p w:rsidR="00EC3DF4" w:rsidRDefault="00EC3DF4" w:rsidP="00A62E17">
      <w:pPr>
        <w:spacing w:after="0"/>
        <w:rPr>
          <w:sz w:val="24"/>
          <w:szCs w:val="24"/>
        </w:rPr>
      </w:pPr>
      <w:r>
        <w:rPr>
          <w:sz w:val="24"/>
          <w:szCs w:val="24"/>
        </w:rPr>
        <w:t>Lass nicht zu, dass Überheblichkeit und Starrsinn, Kleingeist und Neid sich in unseren Herzen einnisten.</w:t>
      </w:r>
    </w:p>
    <w:p w:rsidR="00EC3DF4" w:rsidRDefault="00EC3DF4" w:rsidP="00A62E17">
      <w:pPr>
        <w:spacing w:after="0"/>
        <w:rPr>
          <w:sz w:val="24"/>
          <w:szCs w:val="24"/>
        </w:rPr>
      </w:pPr>
      <w:r>
        <w:rPr>
          <w:sz w:val="24"/>
          <w:szCs w:val="24"/>
        </w:rPr>
        <w:t>Lass uns auch im Gegner den Mitmenschen entd</w:t>
      </w:r>
      <w:r w:rsidR="00ED7573">
        <w:rPr>
          <w:sz w:val="24"/>
          <w:szCs w:val="24"/>
        </w:rPr>
        <w:t>ecken.</w:t>
      </w:r>
    </w:p>
    <w:p w:rsidR="00EC3DF4" w:rsidRDefault="00EC3DF4" w:rsidP="00A62E17">
      <w:pPr>
        <w:spacing w:after="0"/>
        <w:rPr>
          <w:sz w:val="24"/>
          <w:szCs w:val="24"/>
        </w:rPr>
      </w:pPr>
      <w:r>
        <w:rPr>
          <w:sz w:val="24"/>
          <w:szCs w:val="24"/>
        </w:rPr>
        <w:t>Für uns persönlich bitten wir:</w:t>
      </w:r>
    </w:p>
    <w:p w:rsidR="00EC3DF4" w:rsidRPr="00660389" w:rsidRDefault="00EC3DF4" w:rsidP="00EC3DF4">
      <w:pPr>
        <w:spacing w:after="0"/>
        <w:rPr>
          <w:b/>
          <w:sz w:val="24"/>
          <w:szCs w:val="24"/>
        </w:rPr>
      </w:pPr>
      <w:r w:rsidRPr="00660389">
        <w:rPr>
          <w:b/>
          <w:sz w:val="24"/>
          <w:szCs w:val="24"/>
        </w:rPr>
        <w:tab/>
        <w:t xml:space="preserve">Gem: </w:t>
      </w:r>
      <w:r>
        <w:rPr>
          <w:b/>
          <w:sz w:val="24"/>
          <w:szCs w:val="24"/>
        </w:rPr>
        <w:t>Komm, Geist der Gerechtigkeit.</w:t>
      </w:r>
    </w:p>
    <w:p w:rsidR="00EC3DF4" w:rsidRDefault="00EC3DF4" w:rsidP="00A62E17">
      <w:pPr>
        <w:spacing w:after="0"/>
        <w:rPr>
          <w:sz w:val="24"/>
          <w:szCs w:val="24"/>
        </w:rPr>
      </w:pPr>
      <w:r>
        <w:rPr>
          <w:sz w:val="24"/>
          <w:szCs w:val="24"/>
        </w:rPr>
        <w:t>Du, gütiger Gott, Du bist nicht ein Gott der Unordnung, sondern des Friedens.</w:t>
      </w:r>
    </w:p>
    <w:p w:rsidR="00EC3DF4" w:rsidRDefault="00EC3DF4" w:rsidP="00A62E17">
      <w:pPr>
        <w:spacing w:after="0"/>
        <w:rPr>
          <w:sz w:val="24"/>
          <w:szCs w:val="24"/>
        </w:rPr>
      </w:pPr>
      <w:r>
        <w:rPr>
          <w:sz w:val="24"/>
          <w:szCs w:val="24"/>
        </w:rPr>
        <w:t>Immer wieder überraschst Du uns mit Deiner Großzügigkeit.</w:t>
      </w:r>
    </w:p>
    <w:p w:rsidR="00EC3DF4" w:rsidRDefault="00EC3DF4" w:rsidP="00A62E17">
      <w:pPr>
        <w:spacing w:after="0"/>
        <w:rPr>
          <w:sz w:val="24"/>
          <w:szCs w:val="24"/>
        </w:rPr>
      </w:pPr>
      <w:r>
        <w:rPr>
          <w:sz w:val="24"/>
          <w:szCs w:val="24"/>
        </w:rPr>
        <w:t>Als Bes</w:t>
      </w:r>
      <w:r w:rsidR="007D19A4">
        <w:rPr>
          <w:sz w:val="24"/>
          <w:szCs w:val="24"/>
        </w:rPr>
        <w:t>chenkte wenden wir uns an Dich und sprechen gemeinsam:</w:t>
      </w:r>
    </w:p>
    <w:p w:rsidR="007D19A4" w:rsidRPr="00ED7573" w:rsidRDefault="007D19A4" w:rsidP="00A62E17">
      <w:pPr>
        <w:spacing w:after="0"/>
        <w:rPr>
          <w:sz w:val="24"/>
          <w:szCs w:val="24"/>
        </w:rPr>
      </w:pPr>
      <w:r>
        <w:rPr>
          <w:sz w:val="24"/>
          <w:szCs w:val="24"/>
        </w:rPr>
        <w:tab/>
      </w:r>
      <w:r>
        <w:rPr>
          <w:b/>
          <w:sz w:val="24"/>
          <w:szCs w:val="24"/>
        </w:rPr>
        <w:t>Gem</w:t>
      </w:r>
      <w:r w:rsidR="00ED7573">
        <w:rPr>
          <w:b/>
          <w:sz w:val="24"/>
          <w:szCs w:val="24"/>
        </w:rPr>
        <w:t>:</w:t>
      </w:r>
      <w:r w:rsidRPr="00ED7573">
        <w:rPr>
          <w:sz w:val="24"/>
          <w:szCs w:val="24"/>
        </w:rPr>
        <w:t xml:space="preserve"> Vater unser …</w:t>
      </w:r>
    </w:p>
    <w:p w:rsidR="00DD6A3A" w:rsidRPr="005E1100" w:rsidRDefault="00DD6A3A" w:rsidP="00A62E17">
      <w:pPr>
        <w:spacing w:after="0"/>
        <w:rPr>
          <w:sz w:val="24"/>
          <w:szCs w:val="24"/>
        </w:rPr>
      </w:pPr>
    </w:p>
    <w:p w:rsidR="00852AD7" w:rsidRPr="003F373B" w:rsidRDefault="00852AD7" w:rsidP="00A62E17">
      <w:pPr>
        <w:rPr>
          <w:sz w:val="24"/>
          <w:szCs w:val="24"/>
        </w:rPr>
      </w:pPr>
      <w:r w:rsidRPr="003F373B">
        <w:rPr>
          <w:sz w:val="24"/>
          <w:szCs w:val="24"/>
        </w:rPr>
        <w:br w:type="page"/>
      </w:r>
    </w:p>
    <w:p w:rsidR="00852AD7" w:rsidRPr="003F373B" w:rsidRDefault="00852AD7" w:rsidP="00A62E17">
      <w:pPr>
        <w:spacing w:after="0"/>
        <w:rPr>
          <w:b/>
          <w:sz w:val="24"/>
          <w:szCs w:val="24"/>
          <w:u w:val="single"/>
        </w:rPr>
      </w:pPr>
      <w:r w:rsidRPr="003F373B">
        <w:rPr>
          <w:b/>
          <w:sz w:val="24"/>
          <w:szCs w:val="24"/>
          <w:u w:val="single"/>
        </w:rPr>
        <w:lastRenderedPageBreak/>
        <w:t>Du hast die Wahl“  -Gottesdienstreihe zur Bundestagswahl am 23.2.25</w:t>
      </w:r>
    </w:p>
    <w:p w:rsidR="00852AD7" w:rsidRPr="003F373B" w:rsidRDefault="00852AD7" w:rsidP="00A62E17">
      <w:pPr>
        <w:spacing w:after="0"/>
        <w:rPr>
          <w:b/>
          <w:sz w:val="24"/>
          <w:szCs w:val="24"/>
        </w:rPr>
      </w:pPr>
      <w:r w:rsidRPr="003F373B">
        <w:rPr>
          <w:b/>
          <w:sz w:val="24"/>
          <w:szCs w:val="24"/>
        </w:rPr>
        <w:t>Krieg und Frieden</w:t>
      </w:r>
    </w:p>
    <w:p w:rsidR="00852AD7" w:rsidRPr="003F373B" w:rsidRDefault="00852AD7" w:rsidP="00A62E17">
      <w:pPr>
        <w:spacing w:after="0"/>
        <w:rPr>
          <w:b/>
          <w:sz w:val="24"/>
          <w:szCs w:val="24"/>
        </w:rPr>
      </w:pPr>
      <w:r w:rsidRPr="003F373B">
        <w:rPr>
          <w:b/>
          <w:sz w:val="24"/>
          <w:szCs w:val="24"/>
        </w:rPr>
        <w:t>„</w:t>
      </w:r>
      <w:r w:rsidR="00301CEB">
        <w:rPr>
          <w:b/>
        </w:rPr>
        <w:t>Suchet den Frieden und jaget ihm nach!</w:t>
      </w:r>
      <w:r w:rsidRPr="003F373B">
        <w:rPr>
          <w:b/>
          <w:sz w:val="24"/>
          <w:szCs w:val="24"/>
        </w:rPr>
        <w:t>“</w:t>
      </w:r>
    </w:p>
    <w:p w:rsidR="00852AD7" w:rsidRPr="003F373B" w:rsidRDefault="00852AD7" w:rsidP="00A62E17">
      <w:pPr>
        <w:spacing w:after="0"/>
        <w:rPr>
          <w:b/>
          <w:sz w:val="24"/>
          <w:szCs w:val="24"/>
        </w:rPr>
      </w:pPr>
    </w:p>
    <w:p w:rsidR="00852AD7" w:rsidRPr="003F373B" w:rsidRDefault="00852AD7" w:rsidP="00A62E17">
      <w:pPr>
        <w:spacing w:after="0"/>
        <w:rPr>
          <w:b/>
          <w:sz w:val="24"/>
          <w:szCs w:val="24"/>
        </w:rPr>
      </w:pPr>
      <w:r w:rsidRPr="003F373B">
        <w:rPr>
          <w:b/>
          <w:sz w:val="24"/>
          <w:szCs w:val="24"/>
        </w:rPr>
        <w:t>Kollektengebet</w:t>
      </w:r>
    </w:p>
    <w:p w:rsidR="00E20CB8" w:rsidRPr="003F373B" w:rsidRDefault="00E20CB8" w:rsidP="00A62E17">
      <w:pPr>
        <w:spacing w:after="0"/>
        <w:rPr>
          <w:sz w:val="24"/>
          <w:szCs w:val="24"/>
        </w:rPr>
      </w:pPr>
      <w:r w:rsidRPr="003F373B">
        <w:rPr>
          <w:sz w:val="24"/>
          <w:szCs w:val="24"/>
        </w:rPr>
        <w:t>Jesus, Friedefürst,</w:t>
      </w:r>
    </w:p>
    <w:p w:rsidR="00E20CB8" w:rsidRPr="003F373B" w:rsidRDefault="00E20CB8" w:rsidP="00A62E17">
      <w:pPr>
        <w:spacing w:after="0"/>
        <w:rPr>
          <w:sz w:val="24"/>
          <w:szCs w:val="24"/>
        </w:rPr>
      </w:pPr>
      <w:r w:rsidRPr="003F373B">
        <w:rPr>
          <w:sz w:val="24"/>
          <w:szCs w:val="24"/>
        </w:rPr>
        <w:t xml:space="preserve">Du schickst Deine </w:t>
      </w:r>
      <w:r w:rsidR="00894B32" w:rsidRPr="003F373B">
        <w:rPr>
          <w:sz w:val="24"/>
          <w:szCs w:val="24"/>
        </w:rPr>
        <w:t xml:space="preserve">Jüngerinnen und </w:t>
      </w:r>
      <w:r w:rsidRPr="003F373B">
        <w:rPr>
          <w:sz w:val="24"/>
          <w:szCs w:val="24"/>
        </w:rPr>
        <w:t>Jünger in die Konflikte unserer Welt,</w:t>
      </w:r>
    </w:p>
    <w:p w:rsidR="00E20CB8" w:rsidRPr="003F373B" w:rsidRDefault="00E20CB8" w:rsidP="00A62E17">
      <w:pPr>
        <w:spacing w:after="0"/>
        <w:rPr>
          <w:sz w:val="24"/>
          <w:szCs w:val="24"/>
        </w:rPr>
      </w:pPr>
      <w:r w:rsidRPr="003F373B">
        <w:rPr>
          <w:sz w:val="24"/>
          <w:szCs w:val="24"/>
        </w:rPr>
        <w:t>mit nichts anderem ausgestattet als der Verheißung Deines Friedens.</w:t>
      </w:r>
    </w:p>
    <w:p w:rsidR="00E20CB8" w:rsidRPr="003F373B" w:rsidRDefault="00E20CB8" w:rsidP="00A62E17">
      <w:pPr>
        <w:spacing w:after="0"/>
        <w:rPr>
          <w:sz w:val="24"/>
          <w:szCs w:val="24"/>
        </w:rPr>
      </w:pPr>
      <w:r w:rsidRPr="003F373B">
        <w:rPr>
          <w:sz w:val="24"/>
          <w:szCs w:val="24"/>
        </w:rPr>
        <w:t>Lass uns dem Bösen standhalten, zum Frieden untereinander beitragen</w:t>
      </w:r>
    </w:p>
    <w:p w:rsidR="00E20CB8" w:rsidRPr="003F373B" w:rsidRDefault="00E20CB8" w:rsidP="00A62E17">
      <w:pPr>
        <w:spacing w:after="0"/>
        <w:rPr>
          <w:sz w:val="24"/>
          <w:szCs w:val="24"/>
        </w:rPr>
      </w:pPr>
      <w:r w:rsidRPr="003F373B">
        <w:rPr>
          <w:sz w:val="24"/>
          <w:szCs w:val="24"/>
        </w:rPr>
        <w:t>Und selber zum Zeichen für das Reich werden, das mit Dir begonnen hat.</w:t>
      </w:r>
    </w:p>
    <w:p w:rsidR="00E20CB8" w:rsidRPr="003F373B" w:rsidRDefault="00E20CB8" w:rsidP="00A62E17">
      <w:pPr>
        <w:spacing w:after="0"/>
        <w:rPr>
          <w:sz w:val="24"/>
          <w:szCs w:val="24"/>
        </w:rPr>
      </w:pPr>
      <w:r w:rsidRPr="003F373B">
        <w:rPr>
          <w:sz w:val="24"/>
          <w:szCs w:val="24"/>
        </w:rPr>
        <w:t>Der Du in der Einheit mit dem Vater und de</w:t>
      </w:r>
      <w:r w:rsidR="00894B32" w:rsidRPr="003F373B">
        <w:rPr>
          <w:sz w:val="24"/>
          <w:szCs w:val="24"/>
        </w:rPr>
        <w:t>r</w:t>
      </w:r>
      <w:r w:rsidRPr="003F373B">
        <w:rPr>
          <w:sz w:val="24"/>
          <w:szCs w:val="24"/>
        </w:rPr>
        <w:t xml:space="preserve"> Heiligen </w:t>
      </w:r>
      <w:r w:rsidR="00894B32" w:rsidRPr="003F373B">
        <w:rPr>
          <w:sz w:val="24"/>
          <w:szCs w:val="24"/>
        </w:rPr>
        <w:t>G</w:t>
      </w:r>
      <w:r w:rsidRPr="003F373B">
        <w:rPr>
          <w:sz w:val="24"/>
          <w:szCs w:val="24"/>
        </w:rPr>
        <w:t>eist</w:t>
      </w:r>
      <w:r w:rsidR="00894B32" w:rsidRPr="003F373B">
        <w:rPr>
          <w:sz w:val="24"/>
          <w:szCs w:val="24"/>
        </w:rPr>
        <w:t>kraft</w:t>
      </w:r>
      <w:r w:rsidRPr="003F373B">
        <w:rPr>
          <w:sz w:val="24"/>
          <w:szCs w:val="24"/>
        </w:rPr>
        <w:t xml:space="preserve"> lebst und regierst</w:t>
      </w:r>
    </w:p>
    <w:p w:rsidR="00E20CB8" w:rsidRPr="003F373B" w:rsidRDefault="00E20CB8" w:rsidP="00A62E17">
      <w:pPr>
        <w:spacing w:after="0"/>
        <w:rPr>
          <w:sz w:val="24"/>
          <w:szCs w:val="24"/>
        </w:rPr>
      </w:pPr>
      <w:r w:rsidRPr="003F373B">
        <w:rPr>
          <w:sz w:val="24"/>
          <w:szCs w:val="24"/>
        </w:rPr>
        <w:t>Von Ewigkeit zu Ewigkeit.</w:t>
      </w:r>
    </w:p>
    <w:p w:rsidR="00E20CB8" w:rsidRPr="003F373B" w:rsidRDefault="00E20CB8" w:rsidP="00A62E17">
      <w:pPr>
        <w:spacing w:after="0"/>
        <w:rPr>
          <w:sz w:val="24"/>
          <w:szCs w:val="24"/>
        </w:rPr>
      </w:pPr>
      <w:r w:rsidRPr="003F373B">
        <w:rPr>
          <w:sz w:val="24"/>
          <w:szCs w:val="24"/>
        </w:rPr>
        <w:t>Amen.</w:t>
      </w:r>
    </w:p>
    <w:p w:rsidR="00852AD7" w:rsidRPr="003F373B" w:rsidRDefault="00852AD7" w:rsidP="00A62E17">
      <w:pPr>
        <w:spacing w:after="0"/>
        <w:rPr>
          <w:sz w:val="24"/>
          <w:szCs w:val="24"/>
        </w:rPr>
      </w:pPr>
    </w:p>
    <w:p w:rsidR="00852AD7" w:rsidRPr="003F373B" w:rsidRDefault="00852AD7" w:rsidP="00A62E17">
      <w:pPr>
        <w:spacing w:after="0"/>
        <w:rPr>
          <w:b/>
          <w:sz w:val="24"/>
          <w:szCs w:val="24"/>
        </w:rPr>
      </w:pPr>
      <w:r w:rsidRPr="003F373B">
        <w:rPr>
          <w:b/>
          <w:sz w:val="24"/>
          <w:szCs w:val="24"/>
        </w:rPr>
        <w:t>Psalm</w:t>
      </w:r>
    </w:p>
    <w:p w:rsidR="00852AD7" w:rsidRPr="003F373B" w:rsidRDefault="00852AD7" w:rsidP="00A62E17">
      <w:pPr>
        <w:spacing w:after="0"/>
        <w:rPr>
          <w:sz w:val="24"/>
          <w:szCs w:val="24"/>
        </w:rPr>
      </w:pPr>
      <w:r w:rsidRPr="003F373B">
        <w:rPr>
          <w:sz w:val="24"/>
          <w:szCs w:val="24"/>
        </w:rPr>
        <w:t>Ps 85</w:t>
      </w:r>
      <w:r w:rsidRPr="003F373B">
        <w:rPr>
          <w:sz w:val="24"/>
          <w:szCs w:val="24"/>
        </w:rPr>
        <w:tab/>
      </w:r>
      <w:r w:rsidRPr="003F373B">
        <w:rPr>
          <w:sz w:val="24"/>
          <w:szCs w:val="24"/>
        </w:rPr>
        <w:tab/>
      </w:r>
      <w:r w:rsidRPr="003F373B">
        <w:rPr>
          <w:sz w:val="24"/>
          <w:szCs w:val="24"/>
        </w:rPr>
        <w:tab/>
      </w:r>
      <w:r w:rsidRPr="003F373B">
        <w:rPr>
          <w:sz w:val="24"/>
          <w:szCs w:val="24"/>
        </w:rPr>
        <w:tab/>
        <w:t>„… dass Gerechtigkeit und Frieden sich küssen“</w:t>
      </w:r>
    </w:p>
    <w:p w:rsidR="00852AD7" w:rsidRPr="003F373B" w:rsidRDefault="00852AD7" w:rsidP="00A62E17">
      <w:pPr>
        <w:spacing w:after="0"/>
        <w:rPr>
          <w:b/>
          <w:sz w:val="24"/>
          <w:szCs w:val="24"/>
        </w:rPr>
      </w:pPr>
      <w:r w:rsidRPr="003F373B">
        <w:rPr>
          <w:b/>
          <w:sz w:val="24"/>
          <w:szCs w:val="24"/>
        </w:rPr>
        <w:t>AT-Lesung</w:t>
      </w:r>
    </w:p>
    <w:p w:rsidR="00852AD7" w:rsidRPr="003F373B" w:rsidRDefault="00D93B98" w:rsidP="00A62E17">
      <w:pPr>
        <w:spacing w:after="0"/>
        <w:rPr>
          <w:sz w:val="24"/>
          <w:szCs w:val="24"/>
        </w:rPr>
      </w:pPr>
      <w:r w:rsidRPr="003F373B">
        <w:rPr>
          <w:sz w:val="24"/>
          <w:szCs w:val="24"/>
        </w:rPr>
        <w:t>Jes 11,1-10</w:t>
      </w:r>
      <w:r w:rsidRPr="003F373B">
        <w:rPr>
          <w:sz w:val="24"/>
          <w:szCs w:val="24"/>
        </w:rPr>
        <w:tab/>
      </w:r>
      <w:r w:rsidRPr="003F373B">
        <w:rPr>
          <w:sz w:val="24"/>
          <w:szCs w:val="24"/>
        </w:rPr>
        <w:tab/>
      </w:r>
      <w:r w:rsidRPr="003F373B">
        <w:rPr>
          <w:sz w:val="24"/>
          <w:szCs w:val="24"/>
        </w:rPr>
        <w:tab/>
        <w:t>Das Reis aus dem Stamme Isai</w:t>
      </w:r>
    </w:p>
    <w:p w:rsidR="00852AD7" w:rsidRPr="003F373B" w:rsidRDefault="00852AD7" w:rsidP="00A62E17">
      <w:pPr>
        <w:spacing w:after="0"/>
        <w:rPr>
          <w:b/>
          <w:sz w:val="24"/>
          <w:szCs w:val="24"/>
        </w:rPr>
      </w:pPr>
      <w:r w:rsidRPr="003F373B">
        <w:rPr>
          <w:b/>
          <w:sz w:val="24"/>
          <w:szCs w:val="24"/>
        </w:rPr>
        <w:t>Epistel</w:t>
      </w:r>
    </w:p>
    <w:p w:rsidR="00852AD7" w:rsidRPr="003F373B" w:rsidRDefault="00D93B98" w:rsidP="00A62E17">
      <w:pPr>
        <w:spacing w:after="0"/>
        <w:rPr>
          <w:sz w:val="24"/>
          <w:szCs w:val="24"/>
          <w:u w:val="single"/>
        </w:rPr>
      </w:pPr>
      <w:r w:rsidRPr="003F373B">
        <w:rPr>
          <w:sz w:val="24"/>
          <w:szCs w:val="24"/>
        </w:rPr>
        <w:t>2. Kor 5,16-21</w:t>
      </w:r>
      <w:r w:rsidR="00852AD7" w:rsidRPr="003F373B">
        <w:rPr>
          <w:sz w:val="24"/>
          <w:szCs w:val="24"/>
        </w:rPr>
        <w:tab/>
      </w:r>
      <w:r w:rsidR="00852AD7" w:rsidRPr="003F373B">
        <w:rPr>
          <w:sz w:val="24"/>
          <w:szCs w:val="24"/>
        </w:rPr>
        <w:tab/>
      </w:r>
      <w:r w:rsidRPr="003F373B">
        <w:rPr>
          <w:sz w:val="24"/>
          <w:szCs w:val="24"/>
        </w:rPr>
        <w:tab/>
      </w:r>
      <w:r w:rsidR="00852AD7" w:rsidRPr="003F373B">
        <w:rPr>
          <w:sz w:val="24"/>
          <w:szCs w:val="24"/>
        </w:rPr>
        <w:t>„</w:t>
      </w:r>
      <w:r w:rsidRPr="003F373B">
        <w:rPr>
          <w:sz w:val="24"/>
          <w:szCs w:val="24"/>
        </w:rPr>
        <w:t>Gott war in Christo und versöhnte die Welt mit sich selber</w:t>
      </w:r>
      <w:r w:rsidR="00852AD7" w:rsidRPr="003F373B">
        <w:rPr>
          <w:sz w:val="24"/>
          <w:szCs w:val="24"/>
        </w:rPr>
        <w:t>“</w:t>
      </w:r>
    </w:p>
    <w:p w:rsidR="00852AD7" w:rsidRPr="003F373B" w:rsidRDefault="00852AD7" w:rsidP="00A62E17">
      <w:pPr>
        <w:spacing w:after="0"/>
        <w:rPr>
          <w:b/>
          <w:sz w:val="24"/>
          <w:szCs w:val="24"/>
        </w:rPr>
      </w:pPr>
      <w:r w:rsidRPr="003F373B">
        <w:rPr>
          <w:b/>
          <w:sz w:val="24"/>
          <w:szCs w:val="24"/>
        </w:rPr>
        <w:t>Evangelium</w:t>
      </w:r>
    </w:p>
    <w:p w:rsidR="00852AD7" w:rsidRPr="003F373B" w:rsidRDefault="00D93B98" w:rsidP="00A62E17">
      <w:pPr>
        <w:spacing w:after="0"/>
        <w:rPr>
          <w:sz w:val="24"/>
          <w:szCs w:val="24"/>
        </w:rPr>
      </w:pPr>
      <w:r w:rsidRPr="003F373B">
        <w:rPr>
          <w:sz w:val="24"/>
          <w:szCs w:val="24"/>
        </w:rPr>
        <w:t>Mt 5,1-12</w:t>
      </w:r>
      <w:r w:rsidRPr="003F373B">
        <w:rPr>
          <w:sz w:val="24"/>
          <w:szCs w:val="24"/>
        </w:rPr>
        <w:tab/>
      </w:r>
      <w:r w:rsidRPr="003F373B">
        <w:rPr>
          <w:sz w:val="24"/>
          <w:szCs w:val="24"/>
        </w:rPr>
        <w:tab/>
      </w:r>
      <w:r w:rsidRPr="003F373B">
        <w:rPr>
          <w:sz w:val="24"/>
          <w:szCs w:val="24"/>
        </w:rPr>
        <w:tab/>
        <w:t>Die Seligpreisungen</w:t>
      </w:r>
    </w:p>
    <w:p w:rsidR="009E66BF" w:rsidRPr="003F373B" w:rsidRDefault="009E66BF" w:rsidP="00A62E17">
      <w:pPr>
        <w:spacing w:after="0"/>
        <w:rPr>
          <w:sz w:val="24"/>
          <w:szCs w:val="24"/>
        </w:rPr>
      </w:pPr>
    </w:p>
    <w:p w:rsidR="00852AD7" w:rsidRPr="003F373B" w:rsidRDefault="00852AD7" w:rsidP="00A62E17">
      <w:pPr>
        <w:spacing w:after="0"/>
        <w:rPr>
          <w:b/>
          <w:sz w:val="24"/>
          <w:szCs w:val="24"/>
        </w:rPr>
      </w:pPr>
      <w:r w:rsidRPr="003F373B">
        <w:rPr>
          <w:b/>
          <w:sz w:val="24"/>
          <w:szCs w:val="24"/>
        </w:rPr>
        <w:t>Lied</w:t>
      </w:r>
    </w:p>
    <w:p w:rsidR="009E66BF" w:rsidRDefault="009E66BF" w:rsidP="00A62E17">
      <w:pPr>
        <w:spacing w:after="0"/>
        <w:rPr>
          <w:sz w:val="24"/>
          <w:szCs w:val="24"/>
        </w:rPr>
      </w:pPr>
      <w:r w:rsidRPr="003F373B">
        <w:rPr>
          <w:sz w:val="24"/>
          <w:szCs w:val="24"/>
        </w:rPr>
        <w:t>430</w:t>
      </w:r>
      <w:r w:rsidRPr="003F373B">
        <w:rPr>
          <w:sz w:val="24"/>
          <w:szCs w:val="24"/>
        </w:rPr>
        <w:tab/>
      </w:r>
      <w:r w:rsidR="00852AD7" w:rsidRPr="003F373B">
        <w:rPr>
          <w:sz w:val="24"/>
          <w:szCs w:val="24"/>
        </w:rPr>
        <w:tab/>
      </w:r>
      <w:r w:rsidR="00852AD7" w:rsidRPr="003F373B">
        <w:rPr>
          <w:sz w:val="24"/>
          <w:szCs w:val="24"/>
        </w:rPr>
        <w:tab/>
      </w:r>
      <w:r w:rsidR="00852AD7" w:rsidRPr="003F373B">
        <w:rPr>
          <w:sz w:val="24"/>
          <w:szCs w:val="24"/>
        </w:rPr>
        <w:tab/>
      </w:r>
      <w:r w:rsidR="007F2023" w:rsidRPr="003F373B">
        <w:rPr>
          <w:sz w:val="24"/>
          <w:szCs w:val="24"/>
        </w:rPr>
        <w:t>Gib Frieden, Herr, gib Frieden</w:t>
      </w:r>
    </w:p>
    <w:p w:rsidR="00D35A83" w:rsidRDefault="00D35A83" w:rsidP="00A62E17">
      <w:pPr>
        <w:spacing w:after="0"/>
        <w:rPr>
          <w:sz w:val="24"/>
          <w:szCs w:val="24"/>
        </w:rPr>
      </w:pPr>
    </w:p>
    <w:p w:rsidR="00BF5741" w:rsidRPr="00BF5741" w:rsidRDefault="00BF5741" w:rsidP="00A62E17">
      <w:pPr>
        <w:spacing w:after="0"/>
        <w:rPr>
          <w:b/>
          <w:sz w:val="24"/>
          <w:szCs w:val="24"/>
        </w:rPr>
      </w:pPr>
      <w:r>
        <w:rPr>
          <w:b/>
          <w:sz w:val="24"/>
          <w:szCs w:val="24"/>
        </w:rPr>
        <w:t>Fürbittgebet</w:t>
      </w:r>
    </w:p>
    <w:p w:rsidR="00D35A83" w:rsidRDefault="00BF5741" w:rsidP="00A62E17">
      <w:pPr>
        <w:spacing w:after="0"/>
        <w:rPr>
          <w:sz w:val="24"/>
          <w:szCs w:val="24"/>
        </w:rPr>
      </w:pPr>
      <w:r>
        <w:rPr>
          <w:sz w:val="24"/>
          <w:szCs w:val="24"/>
        </w:rPr>
        <w:t>Liturg.</w:t>
      </w:r>
    </w:p>
    <w:p w:rsidR="00BF5741" w:rsidRDefault="00BF5741" w:rsidP="00A62E17">
      <w:pPr>
        <w:spacing w:after="0"/>
        <w:rPr>
          <w:sz w:val="24"/>
          <w:szCs w:val="24"/>
        </w:rPr>
      </w:pPr>
      <w:r>
        <w:rPr>
          <w:sz w:val="24"/>
          <w:szCs w:val="24"/>
        </w:rPr>
        <w:t>Wir bekennen Gott, den Ursprung der Welt. Seine Liebe steht am Anfang des Universums. Aus dem Nichts schuf er das Leben. Aus dem</w:t>
      </w:r>
      <w:r w:rsidR="00D44CE7">
        <w:rPr>
          <w:sz w:val="24"/>
          <w:szCs w:val="24"/>
        </w:rPr>
        <w:t xml:space="preserve"> Chaos schafft er Ordnung. </w:t>
      </w:r>
      <w:r w:rsidR="000B7D47">
        <w:rPr>
          <w:sz w:val="24"/>
          <w:szCs w:val="24"/>
        </w:rPr>
        <w:t>In diesem Rahmen soll Leben</w:t>
      </w:r>
      <w:r w:rsidR="00D44CE7">
        <w:rPr>
          <w:sz w:val="24"/>
          <w:szCs w:val="24"/>
        </w:rPr>
        <w:t xml:space="preserve"> geschützt werden</w:t>
      </w:r>
      <w:r w:rsidR="000B7D47">
        <w:rPr>
          <w:sz w:val="24"/>
          <w:szCs w:val="24"/>
        </w:rPr>
        <w:t xml:space="preserve"> und die</w:t>
      </w:r>
      <w:r w:rsidR="00D44CE7">
        <w:rPr>
          <w:sz w:val="24"/>
          <w:szCs w:val="24"/>
        </w:rPr>
        <w:t xml:space="preserve"> Geschöpfe gedeihen. Friede soll die Welt durchwalten.</w:t>
      </w:r>
      <w:r w:rsidR="0063419B">
        <w:rPr>
          <w:sz w:val="24"/>
          <w:szCs w:val="24"/>
        </w:rPr>
        <w:t xml:space="preserve"> (Stille)</w:t>
      </w:r>
    </w:p>
    <w:p w:rsidR="00D44CE7" w:rsidRDefault="00D44CE7" w:rsidP="00A62E17">
      <w:pPr>
        <w:spacing w:after="0"/>
        <w:rPr>
          <w:sz w:val="24"/>
          <w:szCs w:val="24"/>
        </w:rPr>
      </w:pPr>
      <w:r>
        <w:rPr>
          <w:sz w:val="24"/>
          <w:szCs w:val="24"/>
        </w:rPr>
        <w:t>Diakon:</w:t>
      </w:r>
    </w:p>
    <w:p w:rsidR="00D44CE7" w:rsidRDefault="00D44CE7" w:rsidP="00A62E17">
      <w:pPr>
        <w:spacing w:after="0"/>
        <w:rPr>
          <w:sz w:val="24"/>
          <w:szCs w:val="24"/>
        </w:rPr>
      </w:pPr>
      <w:r>
        <w:rPr>
          <w:sz w:val="24"/>
          <w:szCs w:val="24"/>
        </w:rPr>
        <w:t>Lasst uns beten:</w:t>
      </w:r>
    </w:p>
    <w:p w:rsidR="00D44CE7" w:rsidRDefault="00D44CE7" w:rsidP="00A62E17">
      <w:pPr>
        <w:spacing w:after="0"/>
        <w:rPr>
          <w:sz w:val="24"/>
          <w:szCs w:val="24"/>
        </w:rPr>
      </w:pPr>
      <w:r>
        <w:rPr>
          <w:sz w:val="24"/>
          <w:szCs w:val="24"/>
        </w:rPr>
        <w:t>Gott, Quelle des Lebens, aus Deiner Güte leben wir</w:t>
      </w:r>
      <w:r w:rsidR="0063419B">
        <w:rPr>
          <w:sz w:val="24"/>
          <w:szCs w:val="24"/>
        </w:rPr>
        <w:t>. Wir danken Dir für Deine wunderbare Schöpfung, die uns umgibt und zum Frieden ruft. Auf diesen Ruf lass uns hören und den Frieden als Deine Gabe wertschätzen.</w:t>
      </w:r>
    </w:p>
    <w:p w:rsidR="0063419B" w:rsidRDefault="0063419B" w:rsidP="00A62E17">
      <w:pPr>
        <w:spacing w:after="0"/>
        <w:rPr>
          <w:sz w:val="24"/>
          <w:szCs w:val="24"/>
        </w:rPr>
      </w:pPr>
      <w:r>
        <w:rPr>
          <w:sz w:val="24"/>
          <w:szCs w:val="24"/>
        </w:rPr>
        <w:t>Durch Christus, unseren Herrn.</w:t>
      </w:r>
    </w:p>
    <w:p w:rsidR="0063419B" w:rsidRDefault="0063419B" w:rsidP="00A62E17">
      <w:pPr>
        <w:spacing w:after="0"/>
        <w:rPr>
          <w:sz w:val="24"/>
          <w:szCs w:val="24"/>
        </w:rPr>
      </w:pPr>
      <w:r>
        <w:rPr>
          <w:sz w:val="24"/>
          <w:szCs w:val="24"/>
        </w:rPr>
        <w:t>Gemeinde:</w:t>
      </w:r>
    </w:p>
    <w:p w:rsidR="0063419B" w:rsidRDefault="0063419B" w:rsidP="00A62E17">
      <w:pPr>
        <w:spacing w:after="0"/>
        <w:rPr>
          <w:sz w:val="24"/>
          <w:szCs w:val="24"/>
        </w:rPr>
      </w:pPr>
      <w:r>
        <w:rPr>
          <w:sz w:val="24"/>
          <w:szCs w:val="24"/>
        </w:rPr>
        <w:t>Amen.</w:t>
      </w:r>
    </w:p>
    <w:p w:rsidR="0063419B" w:rsidRDefault="0063419B" w:rsidP="00A62E17">
      <w:pPr>
        <w:spacing w:after="0"/>
        <w:rPr>
          <w:sz w:val="24"/>
          <w:szCs w:val="24"/>
        </w:rPr>
      </w:pPr>
    </w:p>
    <w:p w:rsidR="0063419B" w:rsidRDefault="0063419B" w:rsidP="00A62E17">
      <w:pPr>
        <w:spacing w:after="0"/>
        <w:rPr>
          <w:sz w:val="24"/>
          <w:szCs w:val="24"/>
        </w:rPr>
      </w:pPr>
      <w:r>
        <w:rPr>
          <w:sz w:val="24"/>
          <w:szCs w:val="24"/>
        </w:rPr>
        <w:t>Liturg:</w:t>
      </w:r>
    </w:p>
    <w:p w:rsidR="0063419B" w:rsidRDefault="0063419B" w:rsidP="00A62E17">
      <w:pPr>
        <w:spacing w:after="0"/>
        <w:rPr>
          <w:sz w:val="24"/>
          <w:szCs w:val="24"/>
        </w:rPr>
      </w:pPr>
      <w:r>
        <w:rPr>
          <w:sz w:val="24"/>
          <w:szCs w:val="24"/>
        </w:rPr>
        <w:lastRenderedPageBreak/>
        <w:t>Leben ist bedroht, wenn sich die Menschen von Gott und seinen Weisungen lo</w:t>
      </w:r>
      <w:r w:rsidR="00A149FE">
        <w:rPr>
          <w:sz w:val="24"/>
          <w:szCs w:val="24"/>
        </w:rPr>
        <w:t>ssagen. Krieg soll um Gottes Willen nicht sein. Und doch ist er Realität.</w:t>
      </w:r>
    </w:p>
    <w:p w:rsidR="00A149FE" w:rsidRDefault="00CA10EF" w:rsidP="00A62E17">
      <w:pPr>
        <w:spacing w:after="0"/>
        <w:rPr>
          <w:sz w:val="24"/>
          <w:szCs w:val="24"/>
        </w:rPr>
      </w:pPr>
      <w:r>
        <w:rPr>
          <w:sz w:val="24"/>
          <w:szCs w:val="24"/>
        </w:rPr>
        <w:t>Wir schauen auf Jesus Christus, den Friedensbringer. Er verdrängt nicht die Macht des Bösen, er stellt sich gegen sie und nimmt das Leiden auf sich. Mit ihm dürfen wir Gott um Frieden bitten und können als Friedensstifter die Hoffnung bewahren.</w:t>
      </w:r>
      <w:r w:rsidR="00F927F1">
        <w:rPr>
          <w:sz w:val="24"/>
          <w:szCs w:val="24"/>
        </w:rPr>
        <w:t xml:space="preserve"> (Stille)</w:t>
      </w:r>
    </w:p>
    <w:p w:rsidR="00F927F1" w:rsidRDefault="00F927F1" w:rsidP="00A62E17">
      <w:pPr>
        <w:spacing w:after="0"/>
        <w:rPr>
          <w:sz w:val="24"/>
          <w:szCs w:val="24"/>
        </w:rPr>
      </w:pPr>
      <w:r>
        <w:rPr>
          <w:sz w:val="24"/>
          <w:szCs w:val="24"/>
        </w:rPr>
        <w:t>Diakon:</w:t>
      </w:r>
    </w:p>
    <w:p w:rsidR="00F927F1" w:rsidRDefault="00F927F1" w:rsidP="00A62E17">
      <w:pPr>
        <w:spacing w:after="0"/>
        <w:rPr>
          <w:sz w:val="24"/>
          <w:szCs w:val="24"/>
        </w:rPr>
      </w:pPr>
      <w:r>
        <w:rPr>
          <w:sz w:val="24"/>
          <w:szCs w:val="24"/>
        </w:rPr>
        <w:t>Lasst uns beten:</w:t>
      </w:r>
    </w:p>
    <w:p w:rsidR="002E2AF3" w:rsidRDefault="00F927F1" w:rsidP="00A62E17">
      <w:pPr>
        <w:spacing w:after="0"/>
        <w:rPr>
          <w:sz w:val="24"/>
          <w:szCs w:val="24"/>
        </w:rPr>
      </w:pPr>
      <w:r>
        <w:rPr>
          <w:sz w:val="24"/>
          <w:szCs w:val="24"/>
        </w:rPr>
        <w:t>Gott, du Befreier, wir haben uns Illusionen über unsere Friedensfähigkeit hingegeben, wollten die Abgründe des Bösen nicht wahrhaben und haben uns dem Mitleiden mit den Opfern der Gewalt entzogen. Wir bitten: Vergib uns. Schenke uns den Geist, der uns Mut macht</w:t>
      </w:r>
      <w:r w:rsidR="00B97BD4">
        <w:rPr>
          <w:sz w:val="24"/>
          <w:szCs w:val="24"/>
        </w:rPr>
        <w:t xml:space="preserve"> zu einer verantwortungs</w:t>
      </w:r>
      <w:r w:rsidR="002312CF">
        <w:rPr>
          <w:sz w:val="24"/>
          <w:szCs w:val="24"/>
        </w:rPr>
        <w:t>vollen</w:t>
      </w:r>
      <w:r w:rsidR="00B97BD4">
        <w:rPr>
          <w:sz w:val="24"/>
          <w:szCs w:val="24"/>
        </w:rPr>
        <w:t xml:space="preserve"> Politik, die </w:t>
      </w:r>
      <w:r w:rsidR="002E2AF3">
        <w:rPr>
          <w:sz w:val="24"/>
          <w:szCs w:val="24"/>
        </w:rPr>
        <w:t>dem brutalen Recht der Stärke die Stärke des Rechts entgegensetzt.</w:t>
      </w:r>
    </w:p>
    <w:p w:rsidR="00B97BD4" w:rsidRDefault="00B97BD4" w:rsidP="00B97BD4">
      <w:pPr>
        <w:spacing w:after="0"/>
        <w:rPr>
          <w:sz w:val="24"/>
          <w:szCs w:val="24"/>
        </w:rPr>
      </w:pPr>
      <w:r>
        <w:rPr>
          <w:sz w:val="24"/>
          <w:szCs w:val="24"/>
        </w:rPr>
        <w:t>Durch Christus, unseren Herrn.</w:t>
      </w:r>
    </w:p>
    <w:p w:rsidR="00B97BD4" w:rsidRDefault="00B97BD4" w:rsidP="00B97BD4">
      <w:pPr>
        <w:spacing w:after="0"/>
        <w:rPr>
          <w:sz w:val="24"/>
          <w:szCs w:val="24"/>
        </w:rPr>
      </w:pPr>
      <w:r>
        <w:rPr>
          <w:sz w:val="24"/>
          <w:szCs w:val="24"/>
        </w:rPr>
        <w:t>Gemeinde:</w:t>
      </w:r>
    </w:p>
    <w:p w:rsidR="00B97BD4" w:rsidRPr="003F373B" w:rsidRDefault="00B97BD4" w:rsidP="00B97BD4">
      <w:pPr>
        <w:spacing w:after="0"/>
        <w:rPr>
          <w:sz w:val="24"/>
          <w:szCs w:val="24"/>
        </w:rPr>
      </w:pPr>
      <w:r>
        <w:rPr>
          <w:sz w:val="24"/>
          <w:szCs w:val="24"/>
        </w:rPr>
        <w:t>Amen.</w:t>
      </w:r>
    </w:p>
    <w:p w:rsidR="00B97BD4" w:rsidRDefault="00B97BD4" w:rsidP="00A62E17">
      <w:pPr>
        <w:spacing w:after="0"/>
        <w:rPr>
          <w:sz w:val="24"/>
          <w:szCs w:val="24"/>
        </w:rPr>
      </w:pPr>
    </w:p>
    <w:p w:rsidR="0058339D" w:rsidRDefault="0058339D" w:rsidP="00A62E17">
      <w:pPr>
        <w:spacing w:after="0"/>
        <w:rPr>
          <w:sz w:val="24"/>
          <w:szCs w:val="24"/>
        </w:rPr>
      </w:pPr>
      <w:r>
        <w:rPr>
          <w:sz w:val="24"/>
          <w:szCs w:val="24"/>
        </w:rPr>
        <w:t>Liturg:</w:t>
      </w:r>
    </w:p>
    <w:p w:rsidR="00B97BD4" w:rsidRDefault="00B97BD4" w:rsidP="00A62E17">
      <w:pPr>
        <w:spacing w:after="0"/>
        <w:rPr>
          <w:sz w:val="24"/>
          <w:szCs w:val="24"/>
        </w:rPr>
      </w:pPr>
      <w:r>
        <w:rPr>
          <w:sz w:val="24"/>
          <w:szCs w:val="24"/>
        </w:rPr>
        <w:t>Dass Unschuldige überfallen werden und zugrunde</w:t>
      </w:r>
      <w:r w:rsidR="00457A15">
        <w:rPr>
          <w:sz w:val="24"/>
          <w:szCs w:val="24"/>
        </w:rPr>
        <w:t xml:space="preserve"> </w:t>
      </w:r>
      <w:r>
        <w:rPr>
          <w:sz w:val="24"/>
          <w:szCs w:val="24"/>
        </w:rPr>
        <w:t>gehen, macht uns Angst, raubt uns den Schlaf.</w:t>
      </w:r>
      <w:r w:rsidR="00457A15">
        <w:rPr>
          <w:sz w:val="24"/>
          <w:szCs w:val="24"/>
        </w:rPr>
        <w:t xml:space="preserve"> Um sie gegen Aggression zu verteidigen und </w:t>
      </w:r>
      <w:r w:rsidR="00FB1364">
        <w:rPr>
          <w:sz w:val="24"/>
          <w:szCs w:val="24"/>
        </w:rPr>
        <w:t>dem Unrecht entgegen zu treten</w:t>
      </w:r>
      <w:r w:rsidR="00457A15">
        <w:rPr>
          <w:sz w:val="24"/>
          <w:szCs w:val="24"/>
        </w:rPr>
        <w:t>, braucht es Androhung, im Notfall auch Anwendung von militärischer Gewalt. Und doch wissen wir, das</w:t>
      </w:r>
      <w:r w:rsidR="00FB1364">
        <w:rPr>
          <w:sz w:val="24"/>
          <w:szCs w:val="24"/>
        </w:rPr>
        <w:t>s</w:t>
      </w:r>
      <w:r w:rsidR="00457A15">
        <w:rPr>
          <w:sz w:val="24"/>
          <w:szCs w:val="24"/>
        </w:rPr>
        <w:t xml:space="preserve"> Waffen </w:t>
      </w:r>
      <w:r w:rsidR="002E2AF3">
        <w:rPr>
          <w:sz w:val="24"/>
          <w:szCs w:val="24"/>
        </w:rPr>
        <w:t>allein</w:t>
      </w:r>
      <w:r w:rsidR="00457A15">
        <w:rPr>
          <w:sz w:val="24"/>
          <w:szCs w:val="24"/>
        </w:rPr>
        <w:t xml:space="preserve">den Frieden </w:t>
      </w:r>
      <w:r w:rsidR="00FB1364">
        <w:rPr>
          <w:sz w:val="24"/>
          <w:szCs w:val="24"/>
        </w:rPr>
        <w:t xml:space="preserve">nicht herbeiführen werden. Die Balance zwischen Abschreckung und </w:t>
      </w:r>
      <w:r w:rsidR="00807BB1">
        <w:rPr>
          <w:sz w:val="24"/>
          <w:szCs w:val="24"/>
        </w:rPr>
        <w:t>Abrüstung ist so schwer zu halten. Wir sind ratlos. (Stille)</w:t>
      </w:r>
    </w:p>
    <w:p w:rsidR="00807BB1" w:rsidRDefault="00807BB1" w:rsidP="00A62E17">
      <w:pPr>
        <w:spacing w:after="0"/>
        <w:rPr>
          <w:sz w:val="24"/>
          <w:szCs w:val="24"/>
        </w:rPr>
      </w:pPr>
      <w:r>
        <w:rPr>
          <w:sz w:val="24"/>
          <w:szCs w:val="24"/>
        </w:rPr>
        <w:t>Diakon:</w:t>
      </w:r>
    </w:p>
    <w:p w:rsidR="00CF652B" w:rsidRDefault="00CF652B" w:rsidP="00A62E17">
      <w:pPr>
        <w:spacing w:after="0"/>
        <w:rPr>
          <w:sz w:val="24"/>
          <w:szCs w:val="24"/>
        </w:rPr>
      </w:pPr>
      <w:r>
        <w:rPr>
          <w:sz w:val="24"/>
          <w:szCs w:val="24"/>
        </w:rPr>
        <w:t>Lasst uns beten:</w:t>
      </w:r>
    </w:p>
    <w:p w:rsidR="00807BB1" w:rsidRDefault="00807BB1" w:rsidP="00A62E17">
      <w:pPr>
        <w:spacing w:after="0"/>
        <w:rPr>
          <w:sz w:val="24"/>
          <w:szCs w:val="24"/>
        </w:rPr>
      </w:pPr>
      <w:r>
        <w:rPr>
          <w:sz w:val="24"/>
          <w:szCs w:val="24"/>
        </w:rPr>
        <w:t>Treuer Gott, trotz unseres Versagens nimmst du Deine Friedensverheißu</w:t>
      </w:r>
      <w:r w:rsidR="00CF652B">
        <w:rPr>
          <w:sz w:val="24"/>
          <w:szCs w:val="24"/>
        </w:rPr>
        <w:t>ng nicht zurück. Dein Heiliger Geist ruft zum Gebet des Friedens in jedem Gottesdienst zusammen.</w:t>
      </w:r>
    </w:p>
    <w:p w:rsidR="00CF652B" w:rsidRDefault="00CF652B" w:rsidP="00A62E17">
      <w:pPr>
        <w:spacing w:after="0"/>
        <w:rPr>
          <w:sz w:val="24"/>
          <w:szCs w:val="24"/>
        </w:rPr>
      </w:pPr>
      <w:r>
        <w:rPr>
          <w:sz w:val="24"/>
          <w:szCs w:val="24"/>
        </w:rPr>
        <w:t>Mach uns allen unsere Verantwortung bewusst. Zeige den Politikern im Entscheidungsfeld zwischen Krieg und Frieden ihre</w:t>
      </w:r>
      <w:r w:rsidR="0058339D">
        <w:rPr>
          <w:sz w:val="24"/>
          <w:szCs w:val="24"/>
        </w:rPr>
        <w:t>n Auftrag.</w:t>
      </w:r>
      <w:r w:rsidR="00DC06A7">
        <w:rPr>
          <w:sz w:val="24"/>
          <w:szCs w:val="24"/>
        </w:rPr>
        <w:t xml:space="preserve"> Wecke in ihnen das Gespür für das Machbare und das Gebotene ebenso wie den Mut zu unpopulären Entscheidungen. Hilf uns allen Bürgern, die eigene politische Verantwortung zu erkennen und im Alltag Deinen Weg des Friedens zu suchen.</w:t>
      </w:r>
    </w:p>
    <w:p w:rsidR="00305F66" w:rsidRDefault="00305F66" w:rsidP="00305F66">
      <w:pPr>
        <w:spacing w:after="0"/>
        <w:rPr>
          <w:sz w:val="24"/>
          <w:szCs w:val="24"/>
        </w:rPr>
      </w:pPr>
      <w:r>
        <w:rPr>
          <w:sz w:val="24"/>
          <w:szCs w:val="24"/>
        </w:rPr>
        <w:t>Wir rufen zu Dir für die Menschen in der Ukraine, in Israel-Palästina, im Sudan und überall auf der Erde, wo Krieg herrscht.</w:t>
      </w:r>
    </w:p>
    <w:p w:rsidR="00305F66" w:rsidRDefault="00305F66" w:rsidP="00305F66">
      <w:pPr>
        <w:spacing w:after="0"/>
        <w:rPr>
          <w:sz w:val="24"/>
          <w:szCs w:val="24"/>
        </w:rPr>
      </w:pPr>
      <w:r>
        <w:rPr>
          <w:sz w:val="24"/>
          <w:szCs w:val="24"/>
        </w:rPr>
        <w:t>Wir rufen zu Dir für alle Friedensinitiativen auf Erden, die sich um Aussöhnung bemühen.</w:t>
      </w:r>
    </w:p>
    <w:p w:rsidR="00305F66" w:rsidRDefault="00305F66" w:rsidP="00305F66">
      <w:pPr>
        <w:spacing w:after="0"/>
        <w:rPr>
          <w:sz w:val="24"/>
          <w:szCs w:val="24"/>
        </w:rPr>
      </w:pPr>
      <w:r>
        <w:rPr>
          <w:sz w:val="24"/>
          <w:szCs w:val="24"/>
        </w:rPr>
        <w:t>Wir befehlen Dir alle Soldatinnen und Soldaten an, die kämpfen, um wehrlose Menschen zu schützen und deren Recht zu bewahren.</w:t>
      </w:r>
    </w:p>
    <w:p w:rsidR="00DC06A7" w:rsidRDefault="00DC06A7" w:rsidP="00DC06A7">
      <w:pPr>
        <w:spacing w:after="0"/>
        <w:rPr>
          <w:sz w:val="24"/>
          <w:szCs w:val="24"/>
        </w:rPr>
      </w:pPr>
      <w:r>
        <w:rPr>
          <w:sz w:val="24"/>
          <w:szCs w:val="24"/>
        </w:rPr>
        <w:t>Durch Christus, unseren Herrn.</w:t>
      </w:r>
    </w:p>
    <w:p w:rsidR="00DC06A7" w:rsidRDefault="00DC06A7" w:rsidP="00DC06A7">
      <w:pPr>
        <w:spacing w:after="0"/>
        <w:rPr>
          <w:sz w:val="24"/>
          <w:szCs w:val="24"/>
        </w:rPr>
      </w:pPr>
      <w:r>
        <w:rPr>
          <w:sz w:val="24"/>
          <w:szCs w:val="24"/>
        </w:rPr>
        <w:t>Gemeinde:</w:t>
      </w:r>
    </w:p>
    <w:p w:rsidR="00DC06A7" w:rsidRPr="003F373B" w:rsidRDefault="00DC06A7" w:rsidP="00DC06A7">
      <w:pPr>
        <w:spacing w:after="0"/>
        <w:rPr>
          <w:sz w:val="24"/>
          <w:szCs w:val="24"/>
        </w:rPr>
      </w:pPr>
      <w:r>
        <w:rPr>
          <w:sz w:val="24"/>
          <w:szCs w:val="24"/>
        </w:rPr>
        <w:t>Amen.</w:t>
      </w:r>
    </w:p>
    <w:p w:rsidR="00DC06A7" w:rsidRDefault="00DC06A7" w:rsidP="00A62E17">
      <w:pPr>
        <w:spacing w:after="0"/>
        <w:rPr>
          <w:sz w:val="24"/>
          <w:szCs w:val="24"/>
        </w:rPr>
      </w:pPr>
    </w:p>
    <w:p w:rsidR="00DC06A7" w:rsidRDefault="00305F66" w:rsidP="00A62E17">
      <w:pPr>
        <w:spacing w:after="0"/>
        <w:rPr>
          <w:sz w:val="24"/>
          <w:szCs w:val="24"/>
        </w:rPr>
      </w:pPr>
      <w:r>
        <w:rPr>
          <w:sz w:val="24"/>
          <w:szCs w:val="24"/>
        </w:rPr>
        <w:t>Liturg:</w:t>
      </w:r>
    </w:p>
    <w:p w:rsidR="00DC06A7" w:rsidRDefault="00DC06A7" w:rsidP="00A62E17">
      <w:pPr>
        <w:spacing w:after="0"/>
        <w:rPr>
          <w:sz w:val="24"/>
          <w:szCs w:val="24"/>
        </w:rPr>
      </w:pPr>
      <w:r>
        <w:rPr>
          <w:sz w:val="24"/>
          <w:szCs w:val="24"/>
        </w:rPr>
        <w:t>Dreieiniger Gott,</w:t>
      </w:r>
    </w:p>
    <w:p w:rsidR="00C00981" w:rsidRDefault="00C00981" w:rsidP="00A62E17">
      <w:pPr>
        <w:spacing w:after="0"/>
        <w:rPr>
          <w:sz w:val="24"/>
          <w:szCs w:val="24"/>
        </w:rPr>
      </w:pPr>
      <w:r>
        <w:rPr>
          <w:sz w:val="24"/>
          <w:szCs w:val="24"/>
        </w:rPr>
        <w:lastRenderedPageBreak/>
        <w:t xml:space="preserve">Deine Liebe </w:t>
      </w:r>
      <w:r w:rsidR="0012730D">
        <w:rPr>
          <w:sz w:val="24"/>
          <w:szCs w:val="24"/>
        </w:rPr>
        <w:t>ruft zum Frieden vom Anfang Dei</w:t>
      </w:r>
      <w:r>
        <w:rPr>
          <w:sz w:val="24"/>
          <w:szCs w:val="24"/>
        </w:rPr>
        <w:t>ner Geschichte</w:t>
      </w:r>
      <w:r w:rsidR="0012730D">
        <w:rPr>
          <w:sz w:val="24"/>
          <w:szCs w:val="24"/>
        </w:rPr>
        <w:t xml:space="preserve"> mit uns Menschen an.</w:t>
      </w:r>
    </w:p>
    <w:p w:rsidR="0012730D" w:rsidRDefault="0012730D" w:rsidP="00A62E17">
      <w:pPr>
        <w:spacing w:after="0"/>
        <w:rPr>
          <w:sz w:val="24"/>
          <w:szCs w:val="24"/>
        </w:rPr>
      </w:pPr>
      <w:r>
        <w:rPr>
          <w:sz w:val="24"/>
          <w:szCs w:val="24"/>
        </w:rPr>
        <w:t>Deine Liebe wird alles zum Frieden vollenden. Darauf verlassen wir uns und sprechen als Deine Kinder:</w:t>
      </w:r>
    </w:p>
    <w:p w:rsidR="0012730D" w:rsidRDefault="0012730D" w:rsidP="00A62E17">
      <w:pPr>
        <w:spacing w:after="0"/>
        <w:rPr>
          <w:sz w:val="24"/>
          <w:szCs w:val="24"/>
        </w:rPr>
      </w:pPr>
      <w:r>
        <w:rPr>
          <w:sz w:val="24"/>
          <w:szCs w:val="24"/>
        </w:rPr>
        <w:t xml:space="preserve">Gemeinde: </w:t>
      </w:r>
    </w:p>
    <w:p w:rsidR="0012730D" w:rsidRPr="003F373B" w:rsidRDefault="0012730D" w:rsidP="00A62E17">
      <w:pPr>
        <w:spacing w:after="0"/>
        <w:rPr>
          <w:sz w:val="24"/>
          <w:szCs w:val="24"/>
        </w:rPr>
      </w:pPr>
      <w:r>
        <w:rPr>
          <w:sz w:val="24"/>
          <w:szCs w:val="24"/>
        </w:rPr>
        <w:t>Vater unser …</w:t>
      </w:r>
    </w:p>
    <w:p w:rsidR="009E66BF" w:rsidRPr="003F373B" w:rsidRDefault="009E66BF" w:rsidP="00A62E17">
      <w:pPr>
        <w:rPr>
          <w:sz w:val="24"/>
          <w:szCs w:val="24"/>
        </w:rPr>
      </w:pPr>
      <w:r w:rsidRPr="003F373B">
        <w:rPr>
          <w:sz w:val="24"/>
          <w:szCs w:val="24"/>
        </w:rPr>
        <w:br w:type="page"/>
      </w:r>
    </w:p>
    <w:p w:rsidR="009E66BF" w:rsidRPr="003F373B" w:rsidRDefault="009E66BF" w:rsidP="00A62E17">
      <w:pPr>
        <w:spacing w:after="0"/>
        <w:rPr>
          <w:b/>
          <w:sz w:val="24"/>
          <w:szCs w:val="24"/>
          <w:u w:val="single"/>
        </w:rPr>
      </w:pPr>
      <w:r w:rsidRPr="003F373B">
        <w:rPr>
          <w:b/>
          <w:sz w:val="24"/>
          <w:szCs w:val="24"/>
          <w:u w:val="single"/>
        </w:rPr>
        <w:lastRenderedPageBreak/>
        <w:t>Du hast die Wahl“  -Gottesdienstreihe zur Bundestagswahl am 23.2.25</w:t>
      </w:r>
    </w:p>
    <w:p w:rsidR="009E66BF" w:rsidRPr="003F373B" w:rsidRDefault="009E66BF" w:rsidP="00A62E17">
      <w:pPr>
        <w:spacing w:after="0"/>
        <w:rPr>
          <w:b/>
          <w:sz w:val="24"/>
          <w:szCs w:val="24"/>
        </w:rPr>
      </w:pPr>
      <w:bookmarkStart w:id="0" w:name="_GoBack"/>
      <w:bookmarkEnd w:id="0"/>
      <w:r w:rsidRPr="003F373B">
        <w:rPr>
          <w:b/>
          <w:sz w:val="24"/>
          <w:szCs w:val="24"/>
        </w:rPr>
        <w:t>Wirtschaft</w:t>
      </w:r>
    </w:p>
    <w:p w:rsidR="009E66BF" w:rsidRPr="003F373B" w:rsidRDefault="009E66BF" w:rsidP="00A62E17">
      <w:pPr>
        <w:spacing w:after="0"/>
        <w:rPr>
          <w:b/>
          <w:sz w:val="24"/>
          <w:szCs w:val="24"/>
        </w:rPr>
      </w:pPr>
      <w:r w:rsidRPr="003F373B">
        <w:rPr>
          <w:b/>
          <w:sz w:val="24"/>
          <w:szCs w:val="24"/>
        </w:rPr>
        <w:t>„Brich dem Hungrigen dein Brot.“</w:t>
      </w:r>
    </w:p>
    <w:p w:rsidR="009E66BF" w:rsidRPr="003F373B" w:rsidRDefault="009E66BF" w:rsidP="00A62E17">
      <w:pPr>
        <w:spacing w:after="0"/>
        <w:rPr>
          <w:b/>
          <w:sz w:val="24"/>
          <w:szCs w:val="24"/>
        </w:rPr>
      </w:pPr>
    </w:p>
    <w:p w:rsidR="009E66BF" w:rsidRPr="003F373B" w:rsidRDefault="009E66BF" w:rsidP="00A62E17">
      <w:pPr>
        <w:spacing w:after="0"/>
        <w:rPr>
          <w:b/>
          <w:sz w:val="24"/>
          <w:szCs w:val="24"/>
        </w:rPr>
      </w:pPr>
      <w:r w:rsidRPr="003F373B">
        <w:rPr>
          <w:b/>
          <w:sz w:val="24"/>
          <w:szCs w:val="24"/>
        </w:rPr>
        <w:t>Kollektengebet</w:t>
      </w:r>
    </w:p>
    <w:p w:rsidR="009E66BF" w:rsidRPr="003F373B" w:rsidRDefault="00894B32" w:rsidP="00A62E17">
      <w:pPr>
        <w:spacing w:after="0"/>
        <w:rPr>
          <w:sz w:val="24"/>
          <w:szCs w:val="24"/>
        </w:rPr>
      </w:pPr>
      <w:r w:rsidRPr="003F373B">
        <w:rPr>
          <w:sz w:val="24"/>
          <w:szCs w:val="24"/>
        </w:rPr>
        <w:t>Jesus Christus, unser Herr und Bruder,</w:t>
      </w:r>
    </w:p>
    <w:p w:rsidR="00894B32" w:rsidRPr="003F373B" w:rsidRDefault="00894B32" w:rsidP="00A62E17">
      <w:pPr>
        <w:spacing w:after="0"/>
        <w:rPr>
          <w:sz w:val="24"/>
          <w:szCs w:val="24"/>
        </w:rPr>
      </w:pPr>
      <w:r w:rsidRPr="003F373B">
        <w:rPr>
          <w:sz w:val="24"/>
          <w:szCs w:val="24"/>
        </w:rPr>
        <w:t>Deine ü</w:t>
      </w:r>
      <w:r w:rsidR="00E53F27" w:rsidRPr="003F373B">
        <w:rPr>
          <w:sz w:val="24"/>
          <w:szCs w:val="24"/>
        </w:rPr>
        <w:t>berraschende Güte veränderte den</w:t>
      </w:r>
      <w:r w:rsidRPr="003F373B">
        <w:rPr>
          <w:sz w:val="24"/>
          <w:szCs w:val="24"/>
        </w:rPr>
        <w:t xml:space="preserve"> skrupellosen Betrüger.</w:t>
      </w:r>
    </w:p>
    <w:p w:rsidR="00894B32" w:rsidRPr="003F373B" w:rsidRDefault="00E53F27" w:rsidP="00A62E17">
      <w:pPr>
        <w:spacing w:after="0"/>
        <w:rPr>
          <w:sz w:val="24"/>
          <w:szCs w:val="24"/>
        </w:rPr>
      </w:pPr>
      <w:r w:rsidRPr="003F373B">
        <w:rPr>
          <w:sz w:val="24"/>
          <w:szCs w:val="24"/>
        </w:rPr>
        <w:t xml:space="preserve">Sie will auch uns </w:t>
      </w:r>
      <w:r w:rsidR="00894B32" w:rsidRPr="003F373B">
        <w:rPr>
          <w:sz w:val="24"/>
          <w:szCs w:val="24"/>
        </w:rPr>
        <w:t>verwandeln,</w:t>
      </w:r>
    </w:p>
    <w:p w:rsidR="00894B32" w:rsidRPr="003F373B" w:rsidRDefault="00894B32" w:rsidP="00A62E17">
      <w:pPr>
        <w:spacing w:after="0"/>
        <w:rPr>
          <w:sz w:val="24"/>
          <w:szCs w:val="24"/>
        </w:rPr>
      </w:pPr>
      <w:r w:rsidRPr="003F373B">
        <w:rPr>
          <w:sz w:val="24"/>
          <w:szCs w:val="24"/>
        </w:rPr>
        <w:t>fort vom ungebremsten Habenwollen hin zu Gemeinsinn und Barmherzigkeit.</w:t>
      </w:r>
    </w:p>
    <w:p w:rsidR="00F96947" w:rsidRPr="003F373B" w:rsidRDefault="00200196" w:rsidP="00A62E17">
      <w:pPr>
        <w:spacing w:after="0"/>
        <w:rPr>
          <w:sz w:val="24"/>
          <w:szCs w:val="24"/>
        </w:rPr>
      </w:pPr>
      <w:r w:rsidRPr="003F373B">
        <w:rPr>
          <w:sz w:val="24"/>
          <w:szCs w:val="24"/>
        </w:rPr>
        <w:t>Orientiere uns</w:t>
      </w:r>
      <w:r w:rsidR="00894B32" w:rsidRPr="003F373B">
        <w:rPr>
          <w:sz w:val="24"/>
          <w:szCs w:val="24"/>
        </w:rPr>
        <w:t>, dass wir unser Eigentum als Ve</w:t>
      </w:r>
      <w:r w:rsidR="00F96947" w:rsidRPr="003F373B">
        <w:rPr>
          <w:sz w:val="24"/>
          <w:szCs w:val="24"/>
        </w:rPr>
        <w:t>rpflichtung begreifen,</w:t>
      </w:r>
    </w:p>
    <w:p w:rsidR="009E66BF" w:rsidRPr="003F373B" w:rsidRDefault="00F96947" w:rsidP="00A62E17">
      <w:pPr>
        <w:spacing w:after="0"/>
        <w:rPr>
          <w:sz w:val="24"/>
          <w:szCs w:val="24"/>
        </w:rPr>
      </w:pPr>
      <w:r w:rsidRPr="003F373B">
        <w:rPr>
          <w:sz w:val="24"/>
          <w:szCs w:val="24"/>
        </w:rPr>
        <w:t>es zum Wohle für alle Deine Kinder einzusetzen.</w:t>
      </w:r>
    </w:p>
    <w:p w:rsidR="00F96947" w:rsidRPr="003F373B" w:rsidRDefault="00F96947" w:rsidP="00A62E17">
      <w:pPr>
        <w:spacing w:after="0"/>
        <w:rPr>
          <w:sz w:val="24"/>
          <w:szCs w:val="24"/>
        </w:rPr>
      </w:pPr>
      <w:r w:rsidRPr="003F373B">
        <w:rPr>
          <w:sz w:val="24"/>
          <w:szCs w:val="24"/>
        </w:rPr>
        <w:t>Der Du in der Einheit mit dem Vater und der Heiligen Geistkraft lebst und regierst</w:t>
      </w:r>
    </w:p>
    <w:p w:rsidR="00F96947" w:rsidRPr="003F373B" w:rsidRDefault="00F96947" w:rsidP="00A62E17">
      <w:pPr>
        <w:spacing w:after="0"/>
        <w:rPr>
          <w:sz w:val="24"/>
          <w:szCs w:val="24"/>
        </w:rPr>
      </w:pPr>
      <w:r w:rsidRPr="003F373B">
        <w:rPr>
          <w:sz w:val="24"/>
          <w:szCs w:val="24"/>
        </w:rPr>
        <w:t>Von Ewigkeit zu Ewigkeit.</w:t>
      </w:r>
    </w:p>
    <w:p w:rsidR="00F96947" w:rsidRPr="003F373B" w:rsidRDefault="00F96947" w:rsidP="00A62E17">
      <w:pPr>
        <w:spacing w:after="0"/>
        <w:rPr>
          <w:sz w:val="24"/>
          <w:szCs w:val="24"/>
        </w:rPr>
      </w:pPr>
      <w:r w:rsidRPr="003F373B">
        <w:rPr>
          <w:sz w:val="24"/>
          <w:szCs w:val="24"/>
        </w:rPr>
        <w:t>Amen.</w:t>
      </w:r>
    </w:p>
    <w:p w:rsidR="00F96947" w:rsidRPr="003F373B" w:rsidRDefault="00F96947" w:rsidP="00A62E17">
      <w:pPr>
        <w:spacing w:after="0"/>
        <w:rPr>
          <w:sz w:val="24"/>
          <w:szCs w:val="24"/>
        </w:rPr>
      </w:pPr>
    </w:p>
    <w:p w:rsidR="00F96947" w:rsidRPr="003F373B" w:rsidRDefault="00F96947" w:rsidP="00A62E17">
      <w:pPr>
        <w:spacing w:after="0"/>
        <w:rPr>
          <w:sz w:val="24"/>
          <w:szCs w:val="24"/>
        </w:rPr>
      </w:pPr>
    </w:p>
    <w:p w:rsidR="009E66BF" w:rsidRPr="003F373B" w:rsidRDefault="009E66BF" w:rsidP="00A62E17">
      <w:pPr>
        <w:spacing w:after="0"/>
        <w:rPr>
          <w:b/>
          <w:sz w:val="24"/>
          <w:szCs w:val="24"/>
        </w:rPr>
      </w:pPr>
      <w:r w:rsidRPr="003F373B">
        <w:rPr>
          <w:b/>
          <w:sz w:val="24"/>
          <w:szCs w:val="24"/>
        </w:rPr>
        <w:t>Psalm</w:t>
      </w:r>
    </w:p>
    <w:p w:rsidR="00A325A0" w:rsidRPr="003F373B" w:rsidRDefault="009E66BF" w:rsidP="00A62E17">
      <w:pPr>
        <w:spacing w:after="0"/>
        <w:rPr>
          <w:sz w:val="24"/>
          <w:szCs w:val="24"/>
        </w:rPr>
      </w:pPr>
      <w:r w:rsidRPr="003F373B">
        <w:rPr>
          <w:sz w:val="24"/>
          <w:szCs w:val="24"/>
        </w:rPr>
        <w:t>Ps 34, 8-19</w:t>
      </w:r>
      <w:r w:rsidR="00A325A0" w:rsidRPr="003F373B">
        <w:rPr>
          <w:sz w:val="24"/>
          <w:szCs w:val="24"/>
        </w:rPr>
        <w:tab/>
      </w:r>
      <w:r w:rsidR="00A325A0" w:rsidRPr="003F373B">
        <w:rPr>
          <w:sz w:val="24"/>
          <w:szCs w:val="24"/>
        </w:rPr>
        <w:tab/>
      </w:r>
      <w:r w:rsidR="00A325A0" w:rsidRPr="003F373B">
        <w:rPr>
          <w:sz w:val="24"/>
          <w:szCs w:val="24"/>
        </w:rPr>
        <w:tab/>
        <w:t>Gott hört das Schreien der Elenden</w:t>
      </w:r>
    </w:p>
    <w:p w:rsidR="009E66BF" w:rsidRPr="003F373B" w:rsidRDefault="009E66BF" w:rsidP="00A62E17">
      <w:pPr>
        <w:spacing w:after="0"/>
        <w:rPr>
          <w:b/>
          <w:sz w:val="24"/>
          <w:szCs w:val="24"/>
        </w:rPr>
      </w:pPr>
      <w:r w:rsidRPr="003F373B">
        <w:rPr>
          <w:b/>
          <w:sz w:val="24"/>
          <w:szCs w:val="24"/>
        </w:rPr>
        <w:t>AT-Lesung</w:t>
      </w:r>
    </w:p>
    <w:p w:rsidR="00A325A0" w:rsidRPr="003F373B" w:rsidRDefault="009E66BF" w:rsidP="00A62E17">
      <w:pPr>
        <w:spacing w:after="0"/>
        <w:rPr>
          <w:sz w:val="24"/>
          <w:szCs w:val="24"/>
        </w:rPr>
      </w:pPr>
      <w:r w:rsidRPr="003F373B">
        <w:rPr>
          <w:sz w:val="24"/>
          <w:szCs w:val="24"/>
        </w:rPr>
        <w:t xml:space="preserve">Jes </w:t>
      </w:r>
      <w:r w:rsidR="00A325A0" w:rsidRPr="003F373B">
        <w:rPr>
          <w:sz w:val="24"/>
          <w:szCs w:val="24"/>
        </w:rPr>
        <w:t>58,1-9 i.A.</w:t>
      </w:r>
      <w:r w:rsidRPr="003F373B">
        <w:rPr>
          <w:sz w:val="24"/>
          <w:szCs w:val="24"/>
        </w:rPr>
        <w:tab/>
      </w:r>
      <w:r w:rsidRPr="003F373B">
        <w:rPr>
          <w:sz w:val="24"/>
          <w:szCs w:val="24"/>
        </w:rPr>
        <w:tab/>
      </w:r>
      <w:r w:rsidRPr="003F373B">
        <w:rPr>
          <w:sz w:val="24"/>
          <w:szCs w:val="24"/>
        </w:rPr>
        <w:tab/>
      </w:r>
      <w:r w:rsidR="00A325A0" w:rsidRPr="003F373B">
        <w:rPr>
          <w:sz w:val="24"/>
          <w:szCs w:val="24"/>
        </w:rPr>
        <w:t>Brich dem Hungrigen dein Brot</w:t>
      </w:r>
    </w:p>
    <w:p w:rsidR="009E66BF" w:rsidRPr="003F373B" w:rsidRDefault="009E66BF" w:rsidP="00A62E17">
      <w:pPr>
        <w:spacing w:after="0"/>
        <w:rPr>
          <w:b/>
          <w:sz w:val="24"/>
          <w:szCs w:val="24"/>
        </w:rPr>
      </w:pPr>
      <w:r w:rsidRPr="003F373B">
        <w:rPr>
          <w:b/>
          <w:sz w:val="24"/>
          <w:szCs w:val="24"/>
        </w:rPr>
        <w:t>Epistel</w:t>
      </w:r>
    </w:p>
    <w:p w:rsidR="009E66BF" w:rsidRPr="003F373B" w:rsidRDefault="00A325A0" w:rsidP="00A62E17">
      <w:pPr>
        <w:spacing w:after="0"/>
        <w:rPr>
          <w:sz w:val="24"/>
          <w:szCs w:val="24"/>
          <w:u w:val="single"/>
        </w:rPr>
      </w:pPr>
      <w:r w:rsidRPr="003F373B">
        <w:rPr>
          <w:sz w:val="24"/>
          <w:szCs w:val="24"/>
        </w:rPr>
        <w:t>Apg 4,32-5,11</w:t>
      </w:r>
      <w:r w:rsidR="009E66BF" w:rsidRPr="003F373B">
        <w:rPr>
          <w:sz w:val="24"/>
          <w:szCs w:val="24"/>
        </w:rPr>
        <w:tab/>
      </w:r>
      <w:r w:rsidR="009E66BF" w:rsidRPr="003F373B">
        <w:rPr>
          <w:sz w:val="24"/>
          <w:szCs w:val="24"/>
        </w:rPr>
        <w:tab/>
      </w:r>
      <w:r w:rsidR="009E66BF" w:rsidRPr="003F373B">
        <w:rPr>
          <w:sz w:val="24"/>
          <w:szCs w:val="24"/>
        </w:rPr>
        <w:tab/>
      </w:r>
      <w:r w:rsidRPr="003F373B">
        <w:rPr>
          <w:sz w:val="24"/>
          <w:szCs w:val="24"/>
        </w:rPr>
        <w:t>Liebeskommunismus der Urgemeinde</w:t>
      </w:r>
    </w:p>
    <w:p w:rsidR="009E66BF" w:rsidRPr="003F373B" w:rsidRDefault="009E66BF" w:rsidP="00A62E17">
      <w:pPr>
        <w:spacing w:after="0"/>
        <w:rPr>
          <w:b/>
          <w:sz w:val="24"/>
          <w:szCs w:val="24"/>
        </w:rPr>
      </w:pPr>
      <w:r w:rsidRPr="003F373B">
        <w:rPr>
          <w:b/>
          <w:sz w:val="24"/>
          <w:szCs w:val="24"/>
        </w:rPr>
        <w:t>Evangelium</w:t>
      </w:r>
    </w:p>
    <w:p w:rsidR="009E66BF" w:rsidRPr="003F373B" w:rsidRDefault="009E66BF" w:rsidP="00A62E17">
      <w:pPr>
        <w:spacing w:after="0"/>
        <w:rPr>
          <w:sz w:val="24"/>
          <w:szCs w:val="24"/>
        </w:rPr>
      </w:pPr>
      <w:r w:rsidRPr="003F373B">
        <w:rPr>
          <w:sz w:val="24"/>
          <w:szCs w:val="24"/>
        </w:rPr>
        <w:t xml:space="preserve">Mt </w:t>
      </w:r>
      <w:r w:rsidR="00A325A0" w:rsidRPr="003F373B">
        <w:rPr>
          <w:sz w:val="24"/>
          <w:szCs w:val="24"/>
        </w:rPr>
        <w:t>20,20-28</w:t>
      </w:r>
      <w:r w:rsidR="00A325A0" w:rsidRPr="003F373B">
        <w:rPr>
          <w:sz w:val="24"/>
          <w:szCs w:val="24"/>
        </w:rPr>
        <w:tab/>
      </w:r>
      <w:r w:rsidRPr="003F373B">
        <w:rPr>
          <w:sz w:val="24"/>
          <w:szCs w:val="24"/>
        </w:rPr>
        <w:tab/>
      </w:r>
      <w:r w:rsidRPr="003F373B">
        <w:rPr>
          <w:sz w:val="24"/>
          <w:szCs w:val="24"/>
        </w:rPr>
        <w:tab/>
        <w:t>D</w:t>
      </w:r>
      <w:r w:rsidR="0057060A" w:rsidRPr="003F373B">
        <w:rPr>
          <w:sz w:val="24"/>
          <w:szCs w:val="24"/>
        </w:rPr>
        <w:t>ie Arbeiter im Weinberg</w:t>
      </w:r>
    </w:p>
    <w:p w:rsidR="009E66BF" w:rsidRPr="003F373B" w:rsidRDefault="009E66BF" w:rsidP="00A62E17">
      <w:pPr>
        <w:spacing w:after="0"/>
        <w:rPr>
          <w:sz w:val="24"/>
          <w:szCs w:val="24"/>
        </w:rPr>
      </w:pPr>
    </w:p>
    <w:p w:rsidR="009E66BF" w:rsidRPr="003F373B" w:rsidRDefault="009E66BF" w:rsidP="00A62E17">
      <w:pPr>
        <w:spacing w:after="0"/>
        <w:rPr>
          <w:b/>
          <w:sz w:val="24"/>
          <w:szCs w:val="24"/>
        </w:rPr>
      </w:pPr>
      <w:r w:rsidRPr="003F373B">
        <w:rPr>
          <w:b/>
          <w:sz w:val="24"/>
          <w:szCs w:val="24"/>
        </w:rPr>
        <w:t>Lied</w:t>
      </w:r>
    </w:p>
    <w:p w:rsidR="009E66BF" w:rsidRDefault="009E66BF" w:rsidP="00A62E17">
      <w:pPr>
        <w:spacing w:after="0"/>
        <w:rPr>
          <w:sz w:val="24"/>
          <w:szCs w:val="24"/>
        </w:rPr>
      </w:pPr>
      <w:r w:rsidRPr="003F373B">
        <w:rPr>
          <w:sz w:val="24"/>
          <w:szCs w:val="24"/>
        </w:rPr>
        <w:t>4</w:t>
      </w:r>
      <w:r w:rsidR="0057060A" w:rsidRPr="003F373B">
        <w:rPr>
          <w:sz w:val="24"/>
          <w:szCs w:val="24"/>
        </w:rPr>
        <w:t>13</w:t>
      </w:r>
      <w:r w:rsidRPr="003F373B">
        <w:rPr>
          <w:sz w:val="24"/>
          <w:szCs w:val="24"/>
        </w:rPr>
        <w:tab/>
      </w:r>
      <w:r w:rsidRPr="003F373B">
        <w:rPr>
          <w:sz w:val="24"/>
          <w:szCs w:val="24"/>
        </w:rPr>
        <w:tab/>
      </w:r>
      <w:r w:rsidRPr="003F373B">
        <w:rPr>
          <w:sz w:val="24"/>
          <w:szCs w:val="24"/>
        </w:rPr>
        <w:tab/>
      </w:r>
      <w:r w:rsidRPr="003F373B">
        <w:rPr>
          <w:sz w:val="24"/>
          <w:szCs w:val="24"/>
        </w:rPr>
        <w:tab/>
      </w:r>
      <w:r w:rsidR="007F2023" w:rsidRPr="003F373B">
        <w:rPr>
          <w:sz w:val="24"/>
          <w:szCs w:val="24"/>
        </w:rPr>
        <w:t>Ein wahrer Glaube Gotts Zorn stillt</w:t>
      </w:r>
    </w:p>
    <w:p w:rsidR="00BA5120" w:rsidRDefault="00BA5120" w:rsidP="00A62E17">
      <w:pPr>
        <w:spacing w:after="0"/>
        <w:rPr>
          <w:sz w:val="24"/>
          <w:szCs w:val="24"/>
        </w:rPr>
      </w:pPr>
    </w:p>
    <w:p w:rsidR="00BA5120" w:rsidRDefault="00BA5120" w:rsidP="00A62E17">
      <w:pPr>
        <w:spacing w:after="0"/>
        <w:rPr>
          <w:b/>
          <w:sz w:val="24"/>
          <w:szCs w:val="24"/>
        </w:rPr>
      </w:pPr>
      <w:r>
        <w:rPr>
          <w:b/>
          <w:sz w:val="24"/>
          <w:szCs w:val="24"/>
        </w:rPr>
        <w:t>Fürbitte</w:t>
      </w:r>
    </w:p>
    <w:p w:rsidR="00BA5120" w:rsidRDefault="00BA5120" w:rsidP="00A62E17">
      <w:pPr>
        <w:spacing w:after="0"/>
        <w:rPr>
          <w:sz w:val="24"/>
          <w:szCs w:val="24"/>
        </w:rPr>
      </w:pPr>
      <w:r>
        <w:rPr>
          <w:sz w:val="24"/>
          <w:szCs w:val="24"/>
        </w:rPr>
        <w:t>Liturg:</w:t>
      </w:r>
    </w:p>
    <w:p w:rsidR="00BA5120" w:rsidRDefault="00BA5120" w:rsidP="00A62E17">
      <w:pPr>
        <w:spacing w:after="0"/>
        <w:rPr>
          <w:sz w:val="24"/>
          <w:szCs w:val="24"/>
        </w:rPr>
      </w:pPr>
      <w:r>
        <w:rPr>
          <w:sz w:val="24"/>
          <w:szCs w:val="24"/>
        </w:rPr>
        <w:t>Gott hat sich in Jesus Christus ganz auf u</w:t>
      </w:r>
      <w:r w:rsidR="004567CF">
        <w:rPr>
          <w:sz w:val="24"/>
          <w:szCs w:val="24"/>
        </w:rPr>
        <w:t>ns Menschen und auf unsere Welt</w:t>
      </w:r>
      <w:r>
        <w:rPr>
          <w:sz w:val="24"/>
          <w:szCs w:val="24"/>
        </w:rPr>
        <w:t xml:space="preserve"> eingelassen. Das schließt auch das Wirtschaftsleben mit Produktion und Konsum ein.</w:t>
      </w:r>
    </w:p>
    <w:p w:rsidR="00BA5120" w:rsidRDefault="00BA5120" w:rsidP="00A62E17">
      <w:pPr>
        <w:spacing w:after="0"/>
        <w:rPr>
          <w:sz w:val="24"/>
          <w:szCs w:val="24"/>
        </w:rPr>
      </w:pPr>
      <w:r>
        <w:rPr>
          <w:sz w:val="24"/>
          <w:szCs w:val="24"/>
        </w:rPr>
        <w:t>Darum wenden wir uns an Gott und danken.</w:t>
      </w:r>
    </w:p>
    <w:p w:rsidR="00BA5120" w:rsidRDefault="00F55069" w:rsidP="00A62E17">
      <w:pPr>
        <w:spacing w:after="0"/>
        <w:rPr>
          <w:sz w:val="24"/>
          <w:szCs w:val="24"/>
        </w:rPr>
      </w:pPr>
      <w:r>
        <w:rPr>
          <w:sz w:val="24"/>
          <w:szCs w:val="24"/>
        </w:rPr>
        <w:t>Für den friedlichen Austausch von Waren und Gütern zwischen Menschen ganz unterschiedlicher Kulturen und Interessen,</w:t>
      </w:r>
    </w:p>
    <w:p w:rsidR="00F55069" w:rsidRDefault="00F55069" w:rsidP="00A62E17">
      <w:pPr>
        <w:spacing w:after="0"/>
        <w:rPr>
          <w:sz w:val="24"/>
          <w:szCs w:val="24"/>
        </w:rPr>
      </w:pPr>
      <w:r>
        <w:rPr>
          <w:sz w:val="24"/>
          <w:szCs w:val="24"/>
        </w:rPr>
        <w:t>für Wirtschaftsbeziehungen, die das Leben erleichtern,</w:t>
      </w:r>
    </w:p>
    <w:p w:rsidR="00F55069" w:rsidRDefault="00F55069" w:rsidP="00A62E17">
      <w:pPr>
        <w:spacing w:after="0"/>
        <w:rPr>
          <w:sz w:val="24"/>
          <w:szCs w:val="24"/>
        </w:rPr>
      </w:pPr>
      <w:r>
        <w:rPr>
          <w:sz w:val="24"/>
          <w:szCs w:val="24"/>
        </w:rPr>
        <w:t>für Fleiß und Ideenreichtum in Handwerk, Handel und Industrie,</w:t>
      </w:r>
    </w:p>
    <w:p w:rsidR="00F55069" w:rsidRDefault="00F55069" w:rsidP="00A62E17">
      <w:pPr>
        <w:spacing w:after="0"/>
        <w:rPr>
          <w:sz w:val="24"/>
          <w:szCs w:val="24"/>
        </w:rPr>
      </w:pPr>
      <w:r>
        <w:rPr>
          <w:sz w:val="24"/>
          <w:szCs w:val="24"/>
        </w:rPr>
        <w:t>für achtzig Jahre Fried</w:t>
      </w:r>
      <w:r w:rsidR="00F92F02">
        <w:rPr>
          <w:sz w:val="24"/>
          <w:szCs w:val="24"/>
        </w:rPr>
        <w:t>en und Stabilität in Deutschland</w:t>
      </w:r>
      <w:r>
        <w:rPr>
          <w:sz w:val="24"/>
          <w:szCs w:val="24"/>
        </w:rPr>
        <w:t>,</w:t>
      </w:r>
    </w:p>
    <w:p w:rsidR="00F55069" w:rsidRDefault="00F55069" w:rsidP="00A62E17">
      <w:pPr>
        <w:spacing w:after="0"/>
        <w:rPr>
          <w:sz w:val="24"/>
          <w:szCs w:val="24"/>
        </w:rPr>
      </w:pPr>
      <w:r>
        <w:rPr>
          <w:sz w:val="24"/>
          <w:szCs w:val="24"/>
        </w:rPr>
        <w:t>für Bereitschaft zur Zusammenarbeit in Europa</w:t>
      </w:r>
      <w:r w:rsidR="00F92F02">
        <w:rPr>
          <w:sz w:val="24"/>
          <w:szCs w:val="24"/>
        </w:rPr>
        <w:t>, die uns einen nie zuvor gekannten Wohlstand ermöglicht haben,</w:t>
      </w:r>
    </w:p>
    <w:p w:rsidR="004567CF" w:rsidRDefault="004567CF" w:rsidP="00A62E17">
      <w:pPr>
        <w:spacing w:after="0"/>
        <w:rPr>
          <w:sz w:val="24"/>
          <w:szCs w:val="24"/>
        </w:rPr>
      </w:pPr>
      <w:r>
        <w:rPr>
          <w:sz w:val="24"/>
          <w:szCs w:val="24"/>
        </w:rPr>
        <w:t>Lasst uns Gott danken:</w:t>
      </w:r>
    </w:p>
    <w:p w:rsidR="00413867" w:rsidRDefault="004567CF" w:rsidP="00A62E17">
      <w:pPr>
        <w:spacing w:after="0"/>
        <w:rPr>
          <w:b/>
          <w:sz w:val="24"/>
          <w:szCs w:val="24"/>
        </w:rPr>
      </w:pPr>
      <w:r>
        <w:rPr>
          <w:sz w:val="24"/>
          <w:szCs w:val="24"/>
        </w:rPr>
        <w:tab/>
        <w:t>Gem:</w:t>
      </w:r>
      <w:r w:rsidR="00413867">
        <w:rPr>
          <w:sz w:val="24"/>
          <w:szCs w:val="24"/>
        </w:rPr>
        <w:tab/>
      </w:r>
      <w:r w:rsidRPr="004567CF">
        <w:rPr>
          <w:b/>
          <w:sz w:val="24"/>
          <w:szCs w:val="24"/>
        </w:rPr>
        <w:t>Lass uns</w:t>
      </w:r>
      <w:r w:rsidR="00413867">
        <w:rPr>
          <w:b/>
          <w:sz w:val="24"/>
          <w:szCs w:val="24"/>
        </w:rPr>
        <w:t xml:space="preserve"> den W</w:t>
      </w:r>
      <w:r w:rsidRPr="004567CF">
        <w:rPr>
          <w:b/>
          <w:sz w:val="24"/>
          <w:szCs w:val="24"/>
        </w:rPr>
        <w:t>eg der Gerechtigkeit gehn, dein Reich komme</w:t>
      </w:r>
      <w:r w:rsidR="00413867">
        <w:rPr>
          <w:b/>
          <w:sz w:val="24"/>
          <w:szCs w:val="24"/>
        </w:rPr>
        <w:t>, Herr,</w:t>
      </w:r>
    </w:p>
    <w:p w:rsidR="004567CF" w:rsidRDefault="00413867" w:rsidP="00A62E17">
      <w:pPr>
        <w:spacing w:after="0"/>
        <w:rPr>
          <w:sz w:val="24"/>
          <w:szCs w:val="24"/>
        </w:rPr>
      </w:pPr>
      <w:r>
        <w:rPr>
          <w:b/>
          <w:sz w:val="24"/>
          <w:szCs w:val="24"/>
        </w:rPr>
        <w:lastRenderedPageBreak/>
        <w:tab/>
      </w:r>
      <w:r>
        <w:rPr>
          <w:b/>
          <w:sz w:val="24"/>
          <w:szCs w:val="24"/>
        </w:rPr>
        <w:tab/>
        <w:t>dein Reich komme</w:t>
      </w:r>
      <w:r w:rsidR="004567CF">
        <w:rPr>
          <w:sz w:val="24"/>
          <w:szCs w:val="24"/>
        </w:rPr>
        <w:t xml:space="preserve"> (EG 675)</w:t>
      </w:r>
    </w:p>
    <w:p w:rsidR="004567CF" w:rsidRDefault="004567CF" w:rsidP="00A62E17">
      <w:pPr>
        <w:spacing w:after="0"/>
        <w:rPr>
          <w:sz w:val="24"/>
          <w:szCs w:val="24"/>
        </w:rPr>
      </w:pPr>
    </w:p>
    <w:p w:rsidR="004567CF" w:rsidRDefault="00D44FDE" w:rsidP="00A62E17">
      <w:pPr>
        <w:spacing w:after="0"/>
        <w:rPr>
          <w:sz w:val="24"/>
          <w:szCs w:val="24"/>
        </w:rPr>
      </w:pPr>
      <w:r>
        <w:rPr>
          <w:sz w:val="24"/>
          <w:szCs w:val="24"/>
        </w:rPr>
        <w:t>Liturg:</w:t>
      </w:r>
    </w:p>
    <w:p w:rsidR="00D44FDE" w:rsidRDefault="00D44FDE" w:rsidP="00A62E17">
      <w:pPr>
        <w:spacing w:after="0"/>
        <w:rPr>
          <w:sz w:val="24"/>
          <w:szCs w:val="24"/>
        </w:rPr>
      </w:pPr>
      <w:r>
        <w:rPr>
          <w:sz w:val="24"/>
          <w:szCs w:val="24"/>
        </w:rPr>
        <w:t xml:space="preserve">Immer wieder haben Menschen den friedlichen Austausch ins Gegenteil </w:t>
      </w:r>
      <w:r w:rsidR="00F92F02">
        <w:rPr>
          <w:sz w:val="24"/>
          <w:szCs w:val="24"/>
        </w:rPr>
        <w:t>verkehrt</w:t>
      </w:r>
      <w:r>
        <w:rPr>
          <w:sz w:val="24"/>
          <w:szCs w:val="24"/>
        </w:rPr>
        <w:t>, in rücksichtslose Ausbeutung, auch heute.</w:t>
      </w:r>
    </w:p>
    <w:p w:rsidR="00D44FDE" w:rsidRDefault="00D44FDE" w:rsidP="00A62E17">
      <w:pPr>
        <w:spacing w:after="0"/>
        <w:rPr>
          <w:sz w:val="24"/>
          <w:szCs w:val="24"/>
        </w:rPr>
      </w:pPr>
      <w:r>
        <w:rPr>
          <w:sz w:val="24"/>
          <w:szCs w:val="24"/>
        </w:rPr>
        <w:t>Darum wenden wir uns an Gott und bitten</w:t>
      </w:r>
    </w:p>
    <w:p w:rsidR="00D44FDE" w:rsidRDefault="00D44FDE" w:rsidP="00A62E17">
      <w:pPr>
        <w:spacing w:after="0"/>
        <w:rPr>
          <w:sz w:val="24"/>
          <w:szCs w:val="24"/>
        </w:rPr>
      </w:pPr>
      <w:r>
        <w:rPr>
          <w:sz w:val="24"/>
          <w:szCs w:val="24"/>
        </w:rPr>
        <w:t>um faire Verteilung der Güter unserer Erde,</w:t>
      </w:r>
    </w:p>
    <w:p w:rsidR="00D44FDE" w:rsidRDefault="00D44FDE" w:rsidP="00A62E17">
      <w:pPr>
        <w:spacing w:after="0"/>
        <w:rPr>
          <w:sz w:val="24"/>
          <w:szCs w:val="24"/>
        </w:rPr>
      </w:pPr>
      <w:r>
        <w:rPr>
          <w:sz w:val="24"/>
          <w:szCs w:val="24"/>
        </w:rPr>
        <w:t>um gerechte Handelsabkommen zwischen den Nationen,</w:t>
      </w:r>
    </w:p>
    <w:p w:rsidR="00D44FDE" w:rsidRDefault="00D44FDE" w:rsidP="00A62E17">
      <w:pPr>
        <w:spacing w:after="0"/>
        <w:rPr>
          <w:sz w:val="24"/>
          <w:szCs w:val="24"/>
        </w:rPr>
      </w:pPr>
      <w:r>
        <w:rPr>
          <w:sz w:val="24"/>
          <w:szCs w:val="24"/>
        </w:rPr>
        <w:t>um schonen</w:t>
      </w:r>
      <w:r w:rsidR="00F92F02">
        <w:rPr>
          <w:sz w:val="24"/>
          <w:szCs w:val="24"/>
        </w:rPr>
        <w:t>den</w:t>
      </w:r>
      <w:r>
        <w:rPr>
          <w:sz w:val="24"/>
          <w:szCs w:val="24"/>
        </w:rPr>
        <w:t xml:space="preserve"> Umgang mit der Schöpfung</w:t>
      </w:r>
      <w:r w:rsidR="00983DFA">
        <w:rPr>
          <w:sz w:val="24"/>
          <w:szCs w:val="24"/>
        </w:rPr>
        <w:t>,</w:t>
      </w:r>
    </w:p>
    <w:p w:rsidR="00983DFA" w:rsidRDefault="00983DFA" w:rsidP="00A62E17">
      <w:pPr>
        <w:spacing w:after="0"/>
        <w:rPr>
          <w:sz w:val="24"/>
          <w:szCs w:val="24"/>
        </w:rPr>
      </w:pPr>
      <w:r>
        <w:rPr>
          <w:sz w:val="24"/>
          <w:szCs w:val="24"/>
        </w:rPr>
        <w:t>um Nachhaltigkeit in allen Wirtschaftsbereichen,</w:t>
      </w:r>
    </w:p>
    <w:p w:rsidR="00983DFA" w:rsidRDefault="00983DFA" w:rsidP="00A62E17">
      <w:pPr>
        <w:spacing w:after="0"/>
        <w:rPr>
          <w:sz w:val="24"/>
          <w:szCs w:val="24"/>
        </w:rPr>
      </w:pPr>
      <w:r>
        <w:rPr>
          <w:sz w:val="24"/>
          <w:szCs w:val="24"/>
        </w:rPr>
        <w:t>um Rücksichtnahme auf das Lebensrecht der kommenden Generationen,</w:t>
      </w:r>
    </w:p>
    <w:p w:rsidR="00983DFA" w:rsidRDefault="00983DFA" w:rsidP="00A62E17">
      <w:pPr>
        <w:spacing w:after="0"/>
        <w:rPr>
          <w:sz w:val="24"/>
          <w:szCs w:val="24"/>
        </w:rPr>
      </w:pPr>
      <w:r>
        <w:rPr>
          <w:sz w:val="24"/>
          <w:szCs w:val="24"/>
        </w:rPr>
        <w:t>um gegenseitiges Verständnis und Augenmaß bei den Tarifkonflikten,</w:t>
      </w:r>
    </w:p>
    <w:p w:rsidR="00983DFA" w:rsidRDefault="00983DFA" w:rsidP="00A62E17">
      <w:pPr>
        <w:spacing w:after="0"/>
        <w:rPr>
          <w:sz w:val="24"/>
          <w:szCs w:val="24"/>
        </w:rPr>
      </w:pPr>
      <w:r>
        <w:rPr>
          <w:sz w:val="24"/>
          <w:szCs w:val="24"/>
        </w:rPr>
        <w:t>um Einigung, die möglichst viele zu Gewinnern macht.</w:t>
      </w:r>
    </w:p>
    <w:p w:rsidR="00413867" w:rsidRDefault="00413867" w:rsidP="00A62E17">
      <w:pPr>
        <w:spacing w:after="0"/>
        <w:rPr>
          <w:sz w:val="24"/>
          <w:szCs w:val="24"/>
        </w:rPr>
      </w:pPr>
      <w:r>
        <w:rPr>
          <w:sz w:val="24"/>
          <w:szCs w:val="24"/>
        </w:rPr>
        <w:t>Lasst uns Gott bitten:</w:t>
      </w:r>
    </w:p>
    <w:p w:rsidR="00413867" w:rsidRDefault="00413867" w:rsidP="00413867">
      <w:pPr>
        <w:spacing w:after="0"/>
        <w:rPr>
          <w:b/>
          <w:sz w:val="24"/>
          <w:szCs w:val="24"/>
        </w:rPr>
      </w:pPr>
      <w:r>
        <w:rPr>
          <w:sz w:val="24"/>
          <w:szCs w:val="24"/>
        </w:rPr>
        <w:tab/>
        <w:t>Gem:</w:t>
      </w:r>
      <w:r>
        <w:rPr>
          <w:sz w:val="24"/>
          <w:szCs w:val="24"/>
        </w:rPr>
        <w:tab/>
      </w:r>
      <w:r w:rsidRPr="004567CF">
        <w:rPr>
          <w:b/>
          <w:sz w:val="24"/>
          <w:szCs w:val="24"/>
        </w:rPr>
        <w:t>Lass uns</w:t>
      </w:r>
      <w:r>
        <w:rPr>
          <w:b/>
          <w:sz w:val="24"/>
          <w:szCs w:val="24"/>
        </w:rPr>
        <w:t xml:space="preserve"> den W</w:t>
      </w:r>
      <w:r w:rsidRPr="004567CF">
        <w:rPr>
          <w:b/>
          <w:sz w:val="24"/>
          <w:szCs w:val="24"/>
        </w:rPr>
        <w:t>eg der Gerechtigkeit gehn, dein Reich komme</w:t>
      </w:r>
      <w:r>
        <w:rPr>
          <w:b/>
          <w:sz w:val="24"/>
          <w:szCs w:val="24"/>
        </w:rPr>
        <w:t>, Herr,</w:t>
      </w:r>
    </w:p>
    <w:p w:rsidR="00413867" w:rsidRDefault="00413867" w:rsidP="00413867">
      <w:pPr>
        <w:spacing w:after="0"/>
        <w:rPr>
          <w:sz w:val="24"/>
          <w:szCs w:val="24"/>
        </w:rPr>
      </w:pPr>
      <w:r>
        <w:rPr>
          <w:b/>
          <w:sz w:val="24"/>
          <w:szCs w:val="24"/>
        </w:rPr>
        <w:tab/>
      </w:r>
      <w:r>
        <w:rPr>
          <w:b/>
          <w:sz w:val="24"/>
          <w:szCs w:val="24"/>
        </w:rPr>
        <w:tab/>
        <w:t>dein Reich komme</w:t>
      </w:r>
      <w:r>
        <w:rPr>
          <w:sz w:val="24"/>
          <w:szCs w:val="24"/>
        </w:rPr>
        <w:t xml:space="preserve"> (EG 675)</w:t>
      </w:r>
    </w:p>
    <w:p w:rsidR="00413867" w:rsidRDefault="00D95855" w:rsidP="00A62E17">
      <w:pPr>
        <w:spacing w:after="0"/>
        <w:rPr>
          <w:sz w:val="24"/>
          <w:szCs w:val="24"/>
        </w:rPr>
      </w:pPr>
      <w:r>
        <w:rPr>
          <w:sz w:val="24"/>
          <w:szCs w:val="24"/>
        </w:rPr>
        <w:t>Liturg.</w:t>
      </w:r>
    </w:p>
    <w:p w:rsidR="00D95855" w:rsidRDefault="00D95855" w:rsidP="00A62E17">
      <w:pPr>
        <w:spacing w:after="0"/>
        <w:rPr>
          <w:sz w:val="24"/>
          <w:szCs w:val="24"/>
        </w:rPr>
      </w:pPr>
      <w:r>
        <w:rPr>
          <w:sz w:val="24"/>
          <w:szCs w:val="24"/>
        </w:rPr>
        <w:t>Gott der Lebensfülle und der Gerechtigkeit,</w:t>
      </w:r>
    </w:p>
    <w:p w:rsidR="00D95855" w:rsidRDefault="00D95855" w:rsidP="00A62E17">
      <w:pPr>
        <w:spacing w:after="0"/>
        <w:rPr>
          <w:sz w:val="24"/>
          <w:szCs w:val="24"/>
        </w:rPr>
      </w:pPr>
      <w:r>
        <w:rPr>
          <w:sz w:val="24"/>
          <w:szCs w:val="24"/>
        </w:rPr>
        <w:t>nach Gerechtigkeit verlangen wir, Gerechtigkeit erhoffen die Benachteiligten auf der ganzen Welt.</w:t>
      </w:r>
    </w:p>
    <w:p w:rsidR="00D95855" w:rsidRDefault="00D95855" w:rsidP="00A62E17">
      <w:pPr>
        <w:spacing w:after="0"/>
        <w:rPr>
          <w:sz w:val="24"/>
          <w:szCs w:val="24"/>
        </w:rPr>
      </w:pPr>
      <w:r>
        <w:rPr>
          <w:sz w:val="24"/>
          <w:szCs w:val="24"/>
        </w:rPr>
        <w:t>Deine Gerechtigkeit übersteigt unsere Maßstäbe. Wir verteilen Geld, Güter, Lebenschancen.</w:t>
      </w:r>
    </w:p>
    <w:p w:rsidR="00D95855" w:rsidRDefault="00D95855" w:rsidP="00A62E17">
      <w:pPr>
        <w:spacing w:after="0"/>
        <w:rPr>
          <w:sz w:val="24"/>
          <w:szCs w:val="24"/>
        </w:rPr>
      </w:pPr>
      <w:r>
        <w:rPr>
          <w:sz w:val="24"/>
          <w:szCs w:val="24"/>
        </w:rPr>
        <w:t>Du teilst mit uns, teilst Dich selber uns mit, Du gibst Dich hin.</w:t>
      </w:r>
    </w:p>
    <w:p w:rsidR="00D95855" w:rsidRDefault="00D95855" w:rsidP="00A62E17">
      <w:pPr>
        <w:spacing w:after="0"/>
        <w:rPr>
          <w:sz w:val="24"/>
          <w:szCs w:val="24"/>
        </w:rPr>
      </w:pPr>
      <w:r>
        <w:rPr>
          <w:sz w:val="24"/>
          <w:szCs w:val="24"/>
        </w:rPr>
        <w:t>Du beschämst uns, überwältigst uns. Du veränderst unser Denken, Reden und Tun auf Dein Reich hin.</w:t>
      </w:r>
    </w:p>
    <w:p w:rsidR="007873DE" w:rsidRDefault="00D95855" w:rsidP="00A62E17">
      <w:pPr>
        <w:spacing w:after="0"/>
        <w:rPr>
          <w:sz w:val="24"/>
          <w:szCs w:val="24"/>
        </w:rPr>
      </w:pPr>
      <w:r>
        <w:rPr>
          <w:sz w:val="24"/>
          <w:szCs w:val="24"/>
        </w:rPr>
        <w:t>Darum preisen wir Dich als Deine Kinder und s</w:t>
      </w:r>
      <w:r w:rsidR="007873DE">
        <w:rPr>
          <w:sz w:val="24"/>
          <w:szCs w:val="24"/>
        </w:rPr>
        <w:t>ingen:</w:t>
      </w:r>
    </w:p>
    <w:p w:rsidR="007873DE" w:rsidRDefault="007873DE" w:rsidP="007873DE">
      <w:pPr>
        <w:spacing w:after="0"/>
        <w:rPr>
          <w:b/>
          <w:sz w:val="24"/>
          <w:szCs w:val="24"/>
        </w:rPr>
      </w:pPr>
      <w:r>
        <w:rPr>
          <w:sz w:val="24"/>
          <w:szCs w:val="24"/>
        </w:rPr>
        <w:tab/>
        <w:t>Gem:</w:t>
      </w:r>
      <w:r>
        <w:rPr>
          <w:sz w:val="24"/>
          <w:szCs w:val="24"/>
        </w:rPr>
        <w:tab/>
      </w:r>
      <w:r w:rsidRPr="004567CF">
        <w:rPr>
          <w:b/>
          <w:sz w:val="24"/>
          <w:szCs w:val="24"/>
        </w:rPr>
        <w:t>Lass uns</w:t>
      </w:r>
      <w:r>
        <w:rPr>
          <w:b/>
          <w:sz w:val="24"/>
          <w:szCs w:val="24"/>
        </w:rPr>
        <w:t xml:space="preserve"> den W</w:t>
      </w:r>
      <w:r w:rsidRPr="004567CF">
        <w:rPr>
          <w:b/>
          <w:sz w:val="24"/>
          <w:szCs w:val="24"/>
        </w:rPr>
        <w:t>eg der Gerechtigkeit gehn, dein Reich komme</w:t>
      </w:r>
      <w:r>
        <w:rPr>
          <w:b/>
          <w:sz w:val="24"/>
          <w:szCs w:val="24"/>
        </w:rPr>
        <w:t>, Herr,</w:t>
      </w:r>
    </w:p>
    <w:p w:rsidR="007873DE" w:rsidRDefault="007873DE" w:rsidP="007873DE">
      <w:pPr>
        <w:spacing w:after="0"/>
        <w:rPr>
          <w:sz w:val="24"/>
          <w:szCs w:val="24"/>
        </w:rPr>
      </w:pPr>
      <w:r>
        <w:rPr>
          <w:b/>
          <w:sz w:val="24"/>
          <w:szCs w:val="24"/>
        </w:rPr>
        <w:tab/>
      </w:r>
      <w:r>
        <w:rPr>
          <w:b/>
          <w:sz w:val="24"/>
          <w:szCs w:val="24"/>
        </w:rPr>
        <w:tab/>
        <w:t>dein Reich komme</w:t>
      </w:r>
      <w:r>
        <w:rPr>
          <w:sz w:val="24"/>
          <w:szCs w:val="24"/>
        </w:rPr>
        <w:t xml:space="preserve"> (EG 675)</w:t>
      </w:r>
    </w:p>
    <w:p w:rsidR="007873DE" w:rsidRDefault="007873DE" w:rsidP="00A62E17">
      <w:pPr>
        <w:spacing w:after="0"/>
        <w:rPr>
          <w:sz w:val="24"/>
          <w:szCs w:val="24"/>
        </w:rPr>
      </w:pPr>
    </w:p>
    <w:p w:rsidR="00D95855" w:rsidRDefault="007873DE" w:rsidP="00A62E17">
      <w:pPr>
        <w:spacing w:after="0"/>
        <w:rPr>
          <w:sz w:val="24"/>
          <w:szCs w:val="24"/>
        </w:rPr>
      </w:pPr>
      <w:r>
        <w:rPr>
          <w:sz w:val="24"/>
          <w:szCs w:val="24"/>
        </w:rPr>
        <w:t>Gemeinsam sprechen wir:</w:t>
      </w:r>
    </w:p>
    <w:p w:rsidR="00D95855" w:rsidRDefault="00D95855" w:rsidP="00A62E17">
      <w:pPr>
        <w:spacing w:after="0"/>
        <w:rPr>
          <w:sz w:val="24"/>
          <w:szCs w:val="24"/>
        </w:rPr>
      </w:pPr>
    </w:p>
    <w:p w:rsidR="00D95855" w:rsidRDefault="00D95855" w:rsidP="00A62E17">
      <w:pPr>
        <w:spacing w:after="0"/>
        <w:rPr>
          <w:sz w:val="24"/>
          <w:szCs w:val="24"/>
        </w:rPr>
      </w:pPr>
      <w:r>
        <w:rPr>
          <w:sz w:val="24"/>
          <w:szCs w:val="24"/>
        </w:rPr>
        <w:t>Gem:</w:t>
      </w:r>
    </w:p>
    <w:p w:rsidR="00D95855" w:rsidRDefault="00D95855" w:rsidP="00A62E17">
      <w:pPr>
        <w:spacing w:after="0"/>
        <w:rPr>
          <w:sz w:val="24"/>
          <w:szCs w:val="24"/>
        </w:rPr>
      </w:pPr>
      <w:r>
        <w:rPr>
          <w:sz w:val="24"/>
          <w:szCs w:val="24"/>
        </w:rPr>
        <w:t>Vater unser …</w:t>
      </w:r>
    </w:p>
    <w:p w:rsidR="00413867" w:rsidRPr="00BA5120" w:rsidRDefault="00413867" w:rsidP="00A62E17">
      <w:pPr>
        <w:spacing w:after="0"/>
        <w:rPr>
          <w:sz w:val="24"/>
          <w:szCs w:val="24"/>
        </w:rPr>
      </w:pPr>
    </w:p>
    <w:sectPr w:rsidR="00413867" w:rsidRPr="00BA5120" w:rsidSect="0057060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02" w:rsidRDefault="00F92F02" w:rsidP="003A79E3">
      <w:pPr>
        <w:spacing w:after="0" w:line="240" w:lineRule="auto"/>
      </w:pPr>
      <w:r>
        <w:separator/>
      </w:r>
    </w:p>
  </w:endnote>
  <w:endnote w:type="continuationSeparator" w:id="0">
    <w:p w:rsidR="00F92F02" w:rsidRDefault="00F92F02" w:rsidP="003A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33088"/>
      <w:docPartObj>
        <w:docPartGallery w:val="Page Numbers (Bottom of Page)"/>
        <w:docPartUnique/>
      </w:docPartObj>
    </w:sdtPr>
    <w:sdtEndPr/>
    <w:sdtContent>
      <w:p w:rsidR="00F92F02" w:rsidRDefault="00F92F02">
        <w:pPr>
          <w:pStyle w:val="Fuzeile"/>
          <w:jc w:val="center"/>
        </w:pPr>
        <w:r>
          <w:fldChar w:fldCharType="begin"/>
        </w:r>
        <w:r>
          <w:instrText>PAGE   \* MERGEFORMAT</w:instrText>
        </w:r>
        <w:r>
          <w:fldChar w:fldCharType="separate"/>
        </w:r>
        <w:r w:rsidR="0079021B">
          <w:rPr>
            <w:noProof/>
          </w:rPr>
          <w:t>14</w:t>
        </w:r>
        <w:r>
          <w:fldChar w:fldCharType="end"/>
        </w:r>
      </w:p>
    </w:sdtContent>
  </w:sdt>
  <w:p w:rsidR="00F92F02" w:rsidRDefault="00F92F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02" w:rsidRDefault="00F92F02" w:rsidP="003A79E3">
      <w:pPr>
        <w:spacing w:after="0" w:line="240" w:lineRule="auto"/>
      </w:pPr>
      <w:r>
        <w:separator/>
      </w:r>
    </w:p>
  </w:footnote>
  <w:footnote w:type="continuationSeparator" w:id="0">
    <w:p w:rsidR="00F92F02" w:rsidRDefault="00F92F02" w:rsidP="003A7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679EF"/>
    <w:multiLevelType w:val="hybridMultilevel"/>
    <w:tmpl w:val="2E8AF0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74"/>
    <w:rsid w:val="0002656B"/>
    <w:rsid w:val="00052A36"/>
    <w:rsid w:val="00074B06"/>
    <w:rsid w:val="00090088"/>
    <w:rsid w:val="000B7D47"/>
    <w:rsid w:val="000D5F90"/>
    <w:rsid w:val="000F1AE4"/>
    <w:rsid w:val="000F391C"/>
    <w:rsid w:val="00112882"/>
    <w:rsid w:val="0012730D"/>
    <w:rsid w:val="00141D08"/>
    <w:rsid w:val="00177FE2"/>
    <w:rsid w:val="001B5248"/>
    <w:rsid w:val="001B65C8"/>
    <w:rsid w:val="001D333C"/>
    <w:rsid w:val="00200196"/>
    <w:rsid w:val="002312CF"/>
    <w:rsid w:val="002406EA"/>
    <w:rsid w:val="00247BE1"/>
    <w:rsid w:val="00252F59"/>
    <w:rsid w:val="002543F0"/>
    <w:rsid w:val="00264661"/>
    <w:rsid w:val="00274285"/>
    <w:rsid w:val="00291BF6"/>
    <w:rsid w:val="00293E4B"/>
    <w:rsid w:val="002B3D03"/>
    <w:rsid w:val="002C1B65"/>
    <w:rsid w:val="002E2AF3"/>
    <w:rsid w:val="00301CEB"/>
    <w:rsid w:val="00302F30"/>
    <w:rsid w:val="00305F66"/>
    <w:rsid w:val="00313B7E"/>
    <w:rsid w:val="0032595B"/>
    <w:rsid w:val="00327D56"/>
    <w:rsid w:val="00331A0D"/>
    <w:rsid w:val="00346187"/>
    <w:rsid w:val="00350153"/>
    <w:rsid w:val="0036091C"/>
    <w:rsid w:val="00381C66"/>
    <w:rsid w:val="003A0140"/>
    <w:rsid w:val="003A31D3"/>
    <w:rsid w:val="003A4B1D"/>
    <w:rsid w:val="003A5667"/>
    <w:rsid w:val="003A79E3"/>
    <w:rsid w:val="003F373B"/>
    <w:rsid w:val="003F7FCE"/>
    <w:rsid w:val="00413057"/>
    <w:rsid w:val="004135BB"/>
    <w:rsid w:val="00413867"/>
    <w:rsid w:val="00423AE3"/>
    <w:rsid w:val="00430B29"/>
    <w:rsid w:val="00431513"/>
    <w:rsid w:val="00432242"/>
    <w:rsid w:val="00432307"/>
    <w:rsid w:val="00432BBC"/>
    <w:rsid w:val="004567CF"/>
    <w:rsid w:val="00457A15"/>
    <w:rsid w:val="00484649"/>
    <w:rsid w:val="00487BC7"/>
    <w:rsid w:val="00497517"/>
    <w:rsid w:val="004A2D92"/>
    <w:rsid w:val="004B7DE2"/>
    <w:rsid w:val="00517F05"/>
    <w:rsid w:val="00526E4D"/>
    <w:rsid w:val="00566069"/>
    <w:rsid w:val="0057060A"/>
    <w:rsid w:val="00573BE1"/>
    <w:rsid w:val="0058339D"/>
    <w:rsid w:val="005A3619"/>
    <w:rsid w:val="005B2C92"/>
    <w:rsid w:val="005D5C1C"/>
    <w:rsid w:val="005E1100"/>
    <w:rsid w:val="005E6762"/>
    <w:rsid w:val="00612D2F"/>
    <w:rsid w:val="0062722F"/>
    <w:rsid w:val="0063419B"/>
    <w:rsid w:val="00660389"/>
    <w:rsid w:val="006662AB"/>
    <w:rsid w:val="006823EC"/>
    <w:rsid w:val="006951B0"/>
    <w:rsid w:val="006973E9"/>
    <w:rsid w:val="006B3508"/>
    <w:rsid w:val="006B4FEC"/>
    <w:rsid w:val="006C3AE6"/>
    <w:rsid w:val="006E4EE4"/>
    <w:rsid w:val="006E5DE0"/>
    <w:rsid w:val="00741E24"/>
    <w:rsid w:val="007733A3"/>
    <w:rsid w:val="007762C2"/>
    <w:rsid w:val="007873DE"/>
    <w:rsid w:val="0079021B"/>
    <w:rsid w:val="007A5108"/>
    <w:rsid w:val="007B1E6F"/>
    <w:rsid w:val="007B58D9"/>
    <w:rsid w:val="007D19A4"/>
    <w:rsid w:val="007D204A"/>
    <w:rsid w:val="007E1287"/>
    <w:rsid w:val="007F1D49"/>
    <w:rsid w:val="007F2023"/>
    <w:rsid w:val="008049A7"/>
    <w:rsid w:val="00807BB1"/>
    <w:rsid w:val="00821416"/>
    <w:rsid w:val="0082372C"/>
    <w:rsid w:val="00833037"/>
    <w:rsid w:val="00852AD7"/>
    <w:rsid w:val="008701A1"/>
    <w:rsid w:val="00874934"/>
    <w:rsid w:val="00894B32"/>
    <w:rsid w:val="008E7E1C"/>
    <w:rsid w:val="0090546C"/>
    <w:rsid w:val="009443E2"/>
    <w:rsid w:val="00951977"/>
    <w:rsid w:val="00960166"/>
    <w:rsid w:val="00960986"/>
    <w:rsid w:val="00983DFA"/>
    <w:rsid w:val="009936EB"/>
    <w:rsid w:val="009C4B57"/>
    <w:rsid w:val="009C5312"/>
    <w:rsid w:val="009E66BF"/>
    <w:rsid w:val="009F7CCF"/>
    <w:rsid w:val="00A01F69"/>
    <w:rsid w:val="00A05592"/>
    <w:rsid w:val="00A1155A"/>
    <w:rsid w:val="00A149FE"/>
    <w:rsid w:val="00A15932"/>
    <w:rsid w:val="00A22912"/>
    <w:rsid w:val="00A268B9"/>
    <w:rsid w:val="00A325A0"/>
    <w:rsid w:val="00A4428D"/>
    <w:rsid w:val="00A62E17"/>
    <w:rsid w:val="00A6522C"/>
    <w:rsid w:val="00A800B6"/>
    <w:rsid w:val="00A8451B"/>
    <w:rsid w:val="00A867F7"/>
    <w:rsid w:val="00A86C0C"/>
    <w:rsid w:val="00A87CB4"/>
    <w:rsid w:val="00A9144E"/>
    <w:rsid w:val="00AA4696"/>
    <w:rsid w:val="00AA6F72"/>
    <w:rsid w:val="00AB105D"/>
    <w:rsid w:val="00AB7B2E"/>
    <w:rsid w:val="00B34691"/>
    <w:rsid w:val="00B416E1"/>
    <w:rsid w:val="00B5383A"/>
    <w:rsid w:val="00B67FB7"/>
    <w:rsid w:val="00B92BDB"/>
    <w:rsid w:val="00B97BD4"/>
    <w:rsid w:val="00BA5120"/>
    <w:rsid w:val="00BD6E9C"/>
    <w:rsid w:val="00BF5741"/>
    <w:rsid w:val="00BF6C9E"/>
    <w:rsid w:val="00C00981"/>
    <w:rsid w:val="00C15408"/>
    <w:rsid w:val="00C16A14"/>
    <w:rsid w:val="00C20242"/>
    <w:rsid w:val="00C21E0A"/>
    <w:rsid w:val="00C23B74"/>
    <w:rsid w:val="00C24D11"/>
    <w:rsid w:val="00C405B6"/>
    <w:rsid w:val="00C848C6"/>
    <w:rsid w:val="00CA10EF"/>
    <w:rsid w:val="00CB188F"/>
    <w:rsid w:val="00CC770E"/>
    <w:rsid w:val="00CF652B"/>
    <w:rsid w:val="00D35A83"/>
    <w:rsid w:val="00D37001"/>
    <w:rsid w:val="00D434B5"/>
    <w:rsid w:val="00D44CE7"/>
    <w:rsid w:val="00D44FDE"/>
    <w:rsid w:val="00D503C0"/>
    <w:rsid w:val="00D51921"/>
    <w:rsid w:val="00D652FC"/>
    <w:rsid w:val="00D7773C"/>
    <w:rsid w:val="00D91D43"/>
    <w:rsid w:val="00D93B98"/>
    <w:rsid w:val="00D95855"/>
    <w:rsid w:val="00DA3EC4"/>
    <w:rsid w:val="00DA3F7E"/>
    <w:rsid w:val="00DA606B"/>
    <w:rsid w:val="00DC06A7"/>
    <w:rsid w:val="00DD6A3A"/>
    <w:rsid w:val="00E02A8C"/>
    <w:rsid w:val="00E07826"/>
    <w:rsid w:val="00E13BDA"/>
    <w:rsid w:val="00E150E2"/>
    <w:rsid w:val="00E20CB8"/>
    <w:rsid w:val="00E326DC"/>
    <w:rsid w:val="00E53F27"/>
    <w:rsid w:val="00E638CA"/>
    <w:rsid w:val="00E67D4C"/>
    <w:rsid w:val="00E71E47"/>
    <w:rsid w:val="00E8309A"/>
    <w:rsid w:val="00EC3DF4"/>
    <w:rsid w:val="00ED7573"/>
    <w:rsid w:val="00EF54F4"/>
    <w:rsid w:val="00EF7BA7"/>
    <w:rsid w:val="00F30093"/>
    <w:rsid w:val="00F55069"/>
    <w:rsid w:val="00F927F1"/>
    <w:rsid w:val="00F92F02"/>
    <w:rsid w:val="00F96947"/>
    <w:rsid w:val="00FB1364"/>
    <w:rsid w:val="00FB267F"/>
    <w:rsid w:val="00FD5928"/>
    <w:rsid w:val="00FE4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3B74"/>
    <w:pPr>
      <w:ind w:left="720"/>
      <w:contextualSpacing/>
    </w:pPr>
  </w:style>
  <w:style w:type="table" w:styleId="Tabellenraster">
    <w:name w:val="Table Grid"/>
    <w:basedOn w:val="NormaleTabelle"/>
    <w:uiPriority w:val="59"/>
    <w:rsid w:val="009C5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79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79E3"/>
  </w:style>
  <w:style w:type="paragraph" w:styleId="Fuzeile">
    <w:name w:val="footer"/>
    <w:basedOn w:val="Standard"/>
    <w:link w:val="FuzeileZchn"/>
    <w:uiPriority w:val="99"/>
    <w:unhideWhenUsed/>
    <w:rsid w:val="003A79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3B74"/>
    <w:pPr>
      <w:ind w:left="720"/>
      <w:contextualSpacing/>
    </w:pPr>
  </w:style>
  <w:style w:type="table" w:styleId="Tabellenraster">
    <w:name w:val="Table Grid"/>
    <w:basedOn w:val="NormaleTabelle"/>
    <w:uiPriority w:val="59"/>
    <w:rsid w:val="009C5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79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79E3"/>
  </w:style>
  <w:style w:type="paragraph" w:styleId="Fuzeile">
    <w:name w:val="footer"/>
    <w:basedOn w:val="Standard"/>
    <w:link w:val="FuzeileZchn"/>
    <w:uiPriority w:val="99"/>
    <w:unhideWhenUsed/>
    <w:rsid w:val="003A79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A55F-B864-4461-9556-FEE3B148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57CD8AF2</Template>
  <TotalTime>0</TotalTime>
  <Pages>15</Pages>
  <Words>2946</Words>
  <Characters>18560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Schilling, Manuel</dc:creator>
  <cp:lastModifiedBy>Dr. Schilling, Manuel</cp:lastModifiedBy>
  <cp:revision>2</cp:revision>
  <dcterms:created xsi:type="dcterms:W3CDTF">2024-12-19T11:58:00Z</dcterms:created>
  <dcterms:modified xsi:type="dcterms:W3CDTF">2024-12-19T11:58:00Z</dcterms:modified>
</cp:coreProperties>
</file>